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B740">
      <w:pPr>
        <w:rPr>
          <w:rFonts w:hint="eastAsia" w:eastAsiaTheme="minorEastAsia"/>
          <w:sz w:val="21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5594985</wp:posOffset>
                </wp:positionV>
                <wp:extent cx="1296035" cy="346075"/>
                <wp:effectExtent l="0" t="0" r="18415" b="1587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346075"/>
                          <a:chOff x="4516" y="10663"/>
                          <a:chExt cx="2041" cy="545"/>
                        </a:xfrm>
                      </wpg:grpSpPr>
                      <wpg:grpSp>
                        <wpg:cNvPr id="19" name="组合 58"/>
                        <wpg:cNvGrpSpPr/>
                        <wpg:grpSpPr>
                          <a:xfrm rot="0">
                            <a:off x="4516" y="10663"/>
                            <a:ext cx="2041" cy="545"/>
                            <a:chOff x="4516" y="3973"/>
                            <a:chExt cx="2041" cy="545"/>
                          </a:xfrm>
                        </wpg:grpSpPr>
                        <wps:wsp>
                          <wps:cNvPr id="73" name="矩形 62"/>
                          <wps:cNvSpPr/>
                          <wps:spPr>
                            <a:xfrm rot="16200000" flipV="1">
                              <a:off x="5281" y="3242"/>
                              <a:ext cx="510" cy="2041"/>
                            </a:xfrm>
                            <a:prstGeom prst="round1Rect">
                              <a:avLst/>
                            </a:prstGeom>
                            <a:solidFill>
                              <a:srgbClr val="4467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矩形 64"/>
                          <wps:cNvSpPr/>
                          <wps:spPr>
                            <a:xfrm>
                              <a:off x="5038" y="3973"/>
                              <a:ext cx="147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FCFF137"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hint="default" w:ascii="微软雅黑" w:hAnsi="微软雅黑" w:eastAsia="微软雅黑" w:cs="微软雅黑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79" name="图片 63" descr="D:\Word简历设计\2020.04.23-2\images\证书.png证书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731" y="10787"/>
                            <a:ext cx="319" cy="3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75pt;margin-top:440.55pt;height:27.25pt;width:102.05pt;z-index:251673600;mso-width-relative:page;mso-height-relative:page;" coordorigin="4516,10663" coordsize="2041,545" o:gfxdata="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">
                <o:lock v:ext="edit" aspectratio="f"/>
                <v:group id="组合 58" o:spid="_x0000_s1026" o:spt="203" style="position:absolute;left:4516;top:10663;height:545;width:2041;" coordorigin="4516,3973" coordsize="2041,54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62" o:spid="_x0000_s1026" style="position:absolute;left:5281;top:3242;flip:y;height:2041;width:510;rotation:5898240f;v-text-anchor:middle;" fillcolor="#44679C" filled="t" stroked="f" coordsize="510,2041" o:gfxdata="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eaLfvQAA&#10;ANsAAAAPAAAAAAAAAAEAIAAAACIAAABkcnMvZG93bnJldi54bWxQSwECFAAUAAAACACHTuJAMy8F&#10;njsAAAA5AAAAEAAAAAAAAAABACAAAAAMAQAAZHJzL3NoYXBleG1sLnhtbFBLBQYAAAAABgAGAFsB&#10;AAC2AwAAAAA=&#10;" path="m0,0l424,0c471,0,509,38,509,85l510,2041,0,2041xe">
                    <v:path o:connectlocs="255,0;0,1020;255,2041;510,1020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64" o:spid="_x0000_s1026" o:spt="1" style="position:absolute;left:5038;top:3973;height:536;width:1472;" filled="f" stroked="f" coordsize="21600,21600" o:gfxdata="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V8X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FCFF137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hint="default" w:ascii="微软雅黑" w:hAnsi="微软雅黑" w:eastAsia="微软雅黑" w:cs="微软雅黑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rect>
                </v:group>
                <v:shape id="图片 63" o:spid="_x0000_s1026" o:spt="75" alt="D:\Word简历设计\2020.04.23-2\images\证书.png证书" type="#_x0000_t75" style="position:absolute;left:4731;top:10787;height:318;width:319;" filled="f" o:preferrelative="t" stroked="f" coordsize="21600,21600" o:gfxdata="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2y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6037580</wp:posOffset>
                </wp:positionV>
                <wp:extent cx="6504305" cy="133794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305" cy="1337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EC64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英语六级证书、普通话二甲</w:t>
                            </w:r>
                          </w:p>
                          <w:p w14:paraId="5E0C52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通过全国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，熟练使用MS Office / WPS办公软件</w:t>
                            </w:r>
                          </w:p>
                          <w:p w14:paraId="726E43E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熟悉劳动法及人力资源相关的法律法规，熟悉人力资源管理工作流程和运作方式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 w14:paraId="410183D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所获荣誉：</w:t>
                            </w:r>
                          </w:p>
                          <w:p w14:paraId="088549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66A128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06CF1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9F733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B7B7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4A430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A53A2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55pt;margin-top:475.4pt;height:105.35pt;width:512.15pt;z-index:251671552;mso-width-relative:page;mso-height-relative:page;" filled="f" stroked="f" coordsize="21600,21600" o:gfxdata="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7fso53AAAAA0BAAAPAAAAAAAAAAEA&#10;IAAAACIAAABkcnMvZG93bnJldi54bWxQSwECFAAUAAAACACHTuJAmsaKPEQCAAB3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EC64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英语六级证书、普通话二甲</w:t>
                      </w:r>
                    </w:p>
                    <w:p w14:paraId="5E0C52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通过全国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，熟练使用MS Office / WPS办公软件</w:t>
                      </w:r>
                    </w:p>
                    <w:p w14:paraId="726E43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熟悉劳动法及人力资源相关的法律法规，熟悉人力资源管理工作流程和运作方式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10183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所获荣誉：</w:t>
                      </w:r>
                    </w:p>
                    <w:p w14:paraId="088549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6A128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06CF1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F733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B7B7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4A430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A53A2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7538085</wp:posOffset>
                </wp:positionV>
                <wp:extent cx="1296035" cy="346075"/>
                <wp:effectExtent l="0" t="0" r="18415" b="1587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346075"/>
                          <a:chOff x="4531" y="13393"/>
                          <a:chExt cx="2041" cy="545"/>
                        </a:xfrm>
                      </wpg:grpSpPr>
                      <wpg:grpSp>
                        <wpg:cNvPr id="85" name="组合 58"/>
                        <wpg:cNvGrpSpPr/>
                        <wpg:grpSpPr>
                          <a:xfrm rot="0">
                            <a:off x="4531" y="13393"/>
                            <a:ext cx="2041" cy="545"/>
                            <a:chOff x="4531" y="3973"/>
                            <a:chExt cx="2041" cy="545"/>
                          </a:xfrm>
                        </wpg:grpSpPr>
                        <wps:wsp>
                          <wps:cNvPr id="86" name="矩形 62"/>
                          <wps:cNvSpPr/>
                          <wps:spPr>
                            <a:xfrm rot="16200000" flipV="1">
                              <a:off x="5296" y="3242"/>
                              <a:ext cx="510" cy="2041"/>
                            </a:xfrm>
                            <a:prstGeom prst="round1Rect">
                              <a:avLst/>
                            </a:prstGeom>
                            <a:solidFill>
                              <a:srgbClr val="4467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8" name="矩形 64"/>
                          <wps:cNvSpPr/>
                          <wps:spPr>
                            <a:xfrm>
                              <a:off x="5038" y="3973"/>
                              <a:ext cx="147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ACBD031"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hint="default" w:ascii="微软雅黑" w:hAnsi="微软雅黑" w:eastAsia="微软雅黑" w:cs="微软雅黑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家庭成员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91" name="图片 63" descr="D:\Word设计\资料\图标\反白\评价.png评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748" y="13564"/>
                            <a:ext cx="225" cy="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75pt;margin-top:593.55pt;height:27.25pt;width:102.05pt;z-index:251669504;mso-width-relative:page;mso-height-relative:page;" coordorigin="4531,13393" coordsize="2041,545" o:gfxdata="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">
                <o:lock v:ext="edit" aspectratio="f"/>
                <v:group id="组合 58" o:spid="_x0000_s1026" o:spt="203" style="position:absolute;left:4531;top:13393;height:545;width:2041;" coordorigin="4531,3973" coordsize="2041,545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矩形 62" o:spid="_x0000_s1026" style="position:absolute;left:5296;top:3242;flip:y;height:2041;width:510;rotation:5898240f;v-text-anchor:middle;" fillcolor="#44679C" filled="t" stroked="f" coordsize="510,2041" o:gfxdata="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ttxYLgAAADbAAAA&#10;DwAAAAAAAAABACAAAAAiAAAAZHJzL2Rvd25yZXYueG1sUEsBAhQAFAAAAAgAh07iQDMvBZ47AAAA&#10;OQAAABAAAAAAAAAAAQAgAAAABwEAAGRycy9zaGFwZXhtbC54bWxQSwUGAAAAAAYABgBbAQAAsQMA&#10;AAAA&#10;" path="m0,0l424,0c471,0,509,38,509,85l510,2041,0,2041xe">
                    <v:path o:connectlocs="255,0;0,1020;255,2041;510,1020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64" o:spid="_x0000_s1026" o:spt="1" style="position:absolute;left:5038;top:3973;height:536;width:1472;" filled="f" stroked="f" coordsize="21600,21600" o:gfxdata="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M9k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ACBD031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hint="default" w:ascii="微软雅黑" w:hAnsi="微软雅黑" w:eastAsia="微软雅黑" w:cs="微软雅黑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家庭成员</w:t>
                          </w:r>
                        </w:p>
                      </w:txbxContent>
                    </v:textbox>
                  </v:rect>
                </v:group>
                <v:shape id="图片 63" o:spid="_x0000_s1026" o:spt="75" alt="D:\Word设计\资料\图标\反白\评价.png评价" type="#_x0000_t75" style="position:absolute;left:4748;top:13564;height:225;width:225;" filled="f" o:preferrelative="t" stroked="f" coordsize="21600,21600" o:gfxdata="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rl6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7961630</wp:posOffset>
                </wp:positionV>
                <wp:extent cx="6675755" cy="1442085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1442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1CBD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父亲：就职于XX公司/单位/学校，职务，联系电话</w:t>
                            </w:r>
                          </w:p>
                          <w:p w14:paraId="53DFD4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母亲：就职于XX公司/单位/学校，职务，联系电话</w:t>
                            </w:r>
                          </w:p>
                          <w:p w14:paraId="2D2ECF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丈夫：就职于XX公司/单位/学校，职务，联系电话</w:t>
                            </w:r>
                          </w:p>
                          <w:p w14:paraId="3D441E8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妻子：就职于XX公司/单位/学校，职务，联系电话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55pt;margin-top:626.9pt;height:113.55pt;width:525.65pt;z-index:251667456;mso-width-relative:page;mso-height-relative:page;" filled="f" stroked="f" coordsize="21600,21600" o:gfxdata="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bvvtd4AAAAOAQAADwAAAAAAAAAB&#10;ACAAAAAiAAAAZHJzL2Rvd25yZXYueG1sUEsBAhQAFAAAAAgAh07iQEdHgiBDAgAAeQQAAA4AAAAA&#10;AAAAAQAgAAAAL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1CBD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父亲：就职于XX公司/单位/学校，职务，联系电话</w:t>
                      </w:r>
                    </w:p>
                    <w:p w14:paraId="53DFD4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母亲：就职于XX公司/单位/学校，职务，联系电话</w:t>
                      </w:r>
                    </w:p>
                    <w:p w14:paraId="2D2ECF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丈夫：就职于XX公司/单位/学校，职务，联系电话</w:t>
                      </w:r>
                    </w:p>
                    <w:p w14:paraId="3D441E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妻子：就职于XX公司/单位/学校，职务，联系电话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1270635</wp:posOffset>
                </wp:positionV>
                <wp:extent cx="1295400" cy="340360"/>
                <wp:effectExtent l="0" t="0" r="19050" b="254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340360"/>
                          <a:chOff x="4681" y="3913"/>
                          <a:chExt cx="2040" cy="536"/>
                        </a:xfrm>
                      </wpg:grpSpPr>
                      <wps:wsp>
                        <wps:cNvPr id="80" name="矩形 62"/>
                        <wps:cNvSpPr/>
                        <wps:spPr>
                          <a:xfrm rot="16200000" flipV="1">
                            <a:off x="5446" y="3173"/>
                            <a:ext cx="510" cy="2041"/>
                          </a:xfrm>
                          <a:prstGeom prst="round1Rect">
                            <a:avLst/>
                          </a:prstGeom>
                          <a:solidFill>
                            <a:srgbClr val="4467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矩形 64"/>
                        <wps:cNvSpPr/>
                        <wps:spPr>
                          <a:xfrm>
                            <a:off x="5203" y="3913"/>
                            <a:ext cx="147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A2934B3"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69" name="图片 63" descr="D:\Word简历设计\2020.04.23-2\images\教育.png教育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80" y="4085"/>
                            <a:ext cx="299" cy="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5.5pt;margin-top:100.05pt;height:26.8pt;width:102pt;z-index:251670528;mso-width-relative:page;mso-height-relative:page;" coordorigin="4681,3913" coordsize="2040,536" o:gfxdata="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">
                <o:lock v:ext="edit" aspectratio="f"/>
                <v:shape id="矩形 62" o:spid="_x0000_s1026" style="position:absolute;left:5446;top:3173;flip:y;height:2041;width:510;rotation:5898240f;v-text-anchor:middle;" fillcolor="#44679C" filled="t" stroked="f" coordsize="510,2041" o:gfxdata="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n5Mj7gAAADbAAAA&#10;DwAAAAAAAAABACAAAAAiAAAAZHJzL2Rvd25yZXYueG1sUEsBAhQAFAAAAAgAh07iQDMvBZ47AAAA&#10;OQAAABAAAAAAAAAAAQAgAAAABwEAAGRycy9zaGFwZXhtbC54bWxQSwUGAAAAAAYABgBbAQAAsQMA&#10;AAAA&#10;" path="m0,0l424,0c471,0,509,38,509,85l510,2041,0,2041xe">
                  <v:path o:connectlocs="255,0;0,1020;255,2041;510,1020" o:connectangles="247,164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64" o:spid="_x0000_s1026" o:spt="1" style="position:absolute;left:5203;top:3913;height:536;width:1472;" filled="f" stroked="f" coordsize="21600,21600" o:gfxdata="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/b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A2934B3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hint="default" w:ascii="微软雅黑" w:hAnsi="微软雅黑" w:eastAsia="微软雅黑" w:cs="微软雅黑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shape id="图片 63" o:spid="_x0000_s1026" o:spt="75" alt="D:\Word简历设计\2020.04.23-2\images\教育.png教育" type="#_x0000_t75" style="position:absolute;left:4880;top:4085;height:225;width:299;" filled="f" o:preferrelative="t" stroked="f" coordsize="21600,21600" o:gfxdata="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Gta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114300</wp:posOffset>
                </wp:positionV>
                <wp:extent cx="1388110" cy="1242695"/>
                <wp:effectExtent l="0" t="0" r="0" b="0"/>
                <wp:wrapNone/>
                <wp:docPr id="5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10" cy="124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90120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 w14:paraId="7E896E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江西南昌</w:t>
                            </w:r>
                          </w:p>
                          <w:p w14:paraId="0D4374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</w:p>
                          <w:p w14:paraId="7228A2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629738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DE50C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65.15pt;margin-top:9pt;height:97.85pt;width:109.3pt;z-index:251663360;mso-width-relative:page;mso-height-relative:page;" filled="f" stroked="f" coordsize="21600,21600" o:gfxdata="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DSLVrbAAAACgEAAA8AAAAAAAAAAQAg&#10;AAAAIgAAAGRycy9kb3ducmV2LnhtbFBLAQIUABQAAAAIAIdO4kA8Nk7BRAIAAHc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9012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7E896E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江西南昌</w:t>
                      </w:r>
                    </w:p>
                    <w:p w14:paraId="0D4374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</w:t>
                      </w:r>
                    </w:p>
                    <w:p w14:paraId="7228A2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29738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DE50C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114300</wp:posOffset>
                </wp:positionV>
                <wp:extent cx="2035810" cy="1242695"/>
                <wp:effectExtent l="0" t="0" r="0" b="0"/>
                <wp:wrapNone/>
                <wp:docPr id="5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124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239D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行政岗              </w:t>
                            </w:r>
                          </w:p>
                          <w:p w14:paraId="564CB47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汉族                    </w:t>
                            </w:r>
                          </w:p>
                          <w:p w14:paraId="38315F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123456789@wps.cn       </w:t>
                            </w:r>
                          </w:p>
                          <w:p w14:paraId="6F5D44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3DFE45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90.4pt;margin-top:9pt;height:97.85pt;width:160.3pt;z-index:251674624;mso-width-relative:page;mso-height-relative:page;" filled="f" stroked="f" coordsize="21600,21600" o:gfxdata="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qQ84toAAAAKAQAADwAAAAAAAAABACAA&#10;AAAiAAAAZHJzL2Rvd25yZXYueG1sUEsBAhQAFAAAAAgAh07iQJtF90FEAgAAdw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239D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行政岗              </w:t>
                      </w:r>
                    </w:p>
                    <w:p w14:paraId="564CB4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汉族                    </w:t>
                      </w:r>
                    </w:p>
                    <w:p w14:paraId="38315F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123456789@wps.cn       </w:t>
                      </w:r>
                    </w:p>
                    <w:p w14:paraId="6F5D44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DFE45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114300</wp:posOffset>
                </wp:positionV>
                <wp:extent cx="1569085" cy="1242695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124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324B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 w14:paraId="51DB5B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 w14:paraId="2CE624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18612345678      </w:t>
                            </w:r>
                          </w:p>
                          <w:p w14:paraId="29E4841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35E13C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-55.1pt;margin-top:9pt;height:97.85pt;width:123.55pt;z-index:251665408;mso-width-relative:page;mso-height-relative:page;" filled="f" stroked="f" coordsize="21600,21600" o:gfxdata="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0x4LPbAAAACwEAAA8AAAAAAAAAAQAg&#10;AAAAIgAAAGRycy9kb3ducmV2LnhtbFBLAQIUABQAAAAIAIdO4kDqRCoyRAIAAHc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324B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</w:p>
                    <w:p w14:paraId="51DB5B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CE624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18612345678      </w:t>
                      </w:r>
                    </w:p>
                    <w:p w14:paraId="29E484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5E13C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textAlignment w:val="auto"/>
                        <w:rPr>
                          <w:rFonts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-33655</wp:posOffset>
            </wp:positionV>
            <wp:extent cx="975995" cy="1366520"/>
            <wp:effectExtent l="42545" t="4445" r="48260" b="95885"/>
            <wp:wrapNone/>
            <wp:docPr id="67" name="图片 2" descr="D:\Word设计\资料\组件\头像 - 女.jpg头像 - 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组件\头像 - 女.jpg头像 - 女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-846455</wp:posOffset>
                </wp:positionV>
                <wp:extent cx="1457960" cy="532130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7D59B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-57.85pt;margin-top:-66.65pt;height:41.9pt;width:114.8pt;z-index:251666432;mso-width-relative:page;mso-height-relative:page;" filled="f" stroked="f" coordsize="21600,21600" o:gfxdata="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Ekn2twAAAANAQAADwAAAAAAAAABACAA&#10;AAAiAAAAZHJzL2Rvd25yZXYueG1sUEsBAhQAFAAAAAgAh07iQF3PuqBCAgAAdg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7D59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-888365</wp:posOffset>
                </wp:positionH>
                <wp:positionV relativeFrom="paragraph">
                  <wp:posOffset>-169545</wp:posOffset>
                </wp:positionV>
                <wp:extent cx="7051040" cy="9675495"/>
                <wp:effectExtent l="9525" t="9525" r="26035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6435" y="1811020"/>
                          <a:ext cx="7051040" cy="9675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810AB">
                            <w:pPr>
                              <w:jc w:val="center"/>
                              <w:rPr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9.95pt;margin-top:-13.35pt;height:761.85pt;width:555.2pt;z-index:-251655168;v-text-anchor:middle;mso-width-relative:page;mso-height-relative:page;" fillcolor="#FFFFFF [3212]" filled="t" stroked="t" coordsize="21600,21600" o:gfxdata="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iC6cftoAAAANAQAADwAAAAAAAAABACAAAAAiAAAAZHJzL2Rvd25yZXYueG1sUEsB&#10;AhQAFAAAAAgAh07iQBlNzreeAgAAPgUAAA4AAAAAAAAAAQAgAAAAKQEAAGRycy9lMm9Eb2MueG1s&#10;UEsFBgAAAAAGAAYAWQEAADkGAAAAAA==&#10;">
                <v:fill on="t" focussize="0,0"/>
                <v:stroke weight="1.5pt" color="#D9D9D9 [2732]" miterlimit="8" joinstyle="miter"/>
                <v:imagedata o:title=""/>
                <o:lock v:ext="edit" aspectratio="f"/>
                <v:textbox>
                  <w:txbxContent>
                    <w:p w14:paraId="556810AB">
                      <w:pPr>
                        <w:jc w:val="center"/>
                        <w:rPr>
                          <w:color w:val="F2F2F2" w:themeColor="background1" w:themeShade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-1415415</wp:posOffset>
                </wp:positionH>
                <wp:positionV relativeFrom="paragraph">
                  <wp:posOffset>-913130</wp:posOffset>
                </wp:positionV>
                <wp:extent cx="7851775" cy="1410335"/>
                <wp:effectExtent l="0" t="0" r="15875" b="1841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1775" cy="1410335"/>
                        </a:xfrm>
                        <a:prstGeom prst="rect">
                          <a:avLst/>
                        </a:prstGeom>
                        <a:solidFill>
                          <a:srgbClr val="4467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6D5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1.45pt;margin-top:-71.9pt;height:111.05pt;width:618.25pt;z-index:-251657216;v-text-anchor:middle;mso-width-relative:page;mso-height-relative:page;" fillcolor="#44679C" filled="t" stroked="f" coordsize="21600,21600" o:gfxdata="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6rcy83AAAAA0BAAAPAAAAAAAAAAEAIAAAACIA&#10;AABkcnMvZG93bnJldi54bWxQSwECFAAUAAAACACHTuJAX8uZcncCAADZ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1E6D5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1557655</wp:posOffset>
                </wp:positionV>
                <wp:extent cx="6602730" cy="98806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30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F0636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南昌大学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专业：人力资源管理</w:t>
                            </w:r>
                          </w:p>
                          <w:p w14:paraId="02D808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组织行为学、组织与工作设计、劳动关系与劳动法、招聘与人才测评、绩效管理、薪酬与福利、培训与人力资源开发等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05pt;margin-top:122.65pt;height:77.8pt;width:519.9pt;z-index:251664384;mso-width-relative:page;mso-height-relative:page;" filled="f" stroked="f" coordsize="21600,21600" o:gfxdata="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N3qV90AAAAMAQAADwAAAAAAAAAB&#10;ACAAAAAiAAAAZHJzL2Rvd25yZXYueG1sUEsBAhQAFAAAAAgAh07iQIjgL9ZEAgAAeA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F063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9-20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南昌大学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专业：人力资源管理</w:t>
                      </w:r>
                    </w:p>
                    <w:p w14:paraId="02D808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组织行为学、组织与工作设计、劳动关系与劳动法、招聘与人才测评、绩效管理、薪酬与福利、培训与人力资源开发等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3291205</wp:posOffset>
                </wp:positionV>
                <wp:extent cx="6593840" cy="223012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840" cy="223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01C2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2020.06                        任职岗位：人力资源部                 </w:t>
                            </w:r>
                          </w:p>
                          <w:p w14:paraId="3240D12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对每位学生会成员进行详细建档，以及人员的调配；</w:t>
                            </w:r>
                          </w:p>
                          <w:p w14:paraId="33AC63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2、实行绩效考核，嘉奖对学联做出贡献的同事，并激励其他成员；</w:t>
                            </w:r>
                          </w:p>
                          <w:p w14:paraId="79E014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3、在新学年组织学生会干部的招聘工作，组织学生会成员进行培训，增强学生会成员的综合素质。</w:t>
                            </w:r>
                          </w:p>
                          <w:p w14:paraId="2357A1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1F1F1F"/>
                                <w:spacing w:val="0"/>
                                <w:sz w:val="19"/>
                                <w:szCs w:val="19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1F1F1F"/>
                                <w:spacing w:val="0"/>
                                <w:sz w:val="19"/>
                                <w:szCs w:val="19"/>
                                <w:shd w:val="clear" w:fill="FFFFFF"/>
                              </w:rPr>
                              <w:t>列举在该公司的主要工作内容，突出成绩和贡献</w:t>
                            </w:r>
                          </w:p>
                          <w:p w14:paraId="6EB615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aps w:val="0"/>
                                <w:color w:val="1F1F1F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</w:pPr>
                          </w:p>
                          <w:p w14:paraId="3BEAB2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8pt;margin-top:259.15pt;height:175.6pt;width:519.2pt;z-index:251672576;mso-width-relative:page;mso-height-relative:page;" filled="f" stroked="f" coordsize="21600,21600" o:gfxdata="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cFIgneAAAADAEAAA8AAAAAAAAA&#10;AQAgAAAAIgAAAGRycy9kb3ducmV2LnhtbFBLAQIUABQAAAAIAIdO4kDJ7QUqRAIAAHcEAAAOAAAA&#10;AAAAAAEAIAAAAC0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01C2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leftChars="0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2020.06                        任职岗位：人力资源部                 </w:t>
                      </w:r>
                    </w:p>
                    <w:p w14:paraId="3240D1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对每位学生会成员进行详细建档，以及人员的调配；</w:t>
                      </w:r>
                    </w:p>
                    <w:p w14:paraId="33AC63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2、实行绩效考核，嘉奖对学联做出贡献的同事，并激励其他成员；</w:t>
                      </w:r>
                    </w:p>
                    <w:p w14:paraId="79E014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3、在新学年组织学生会干部的招聘工作，组织学生会成员进行培训，增强学生会成员的综合素质。</w:t>
                      </w:r>
                    </w:p>
                    <w:p w14:paraId="2357A1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1F1F1F"/>
                          <w:spacing w:val="0"/>
                          <w:sz w:val="19"/>
                          <w:szCs w:val="19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hAnsi="微软雅黑" w:eastAsia="微软雅黑" w:cs="微软雅黑"/>
                          <w:i w:val="0"/>
                          <w:iCs w:val="0"/>
                          <w:caps w:val="0"/>
                          <w:color w:val="1F1F1F"/>
                          <w:spacing w:val="0"/>
                          <w:sz w:val="19"/>
                          <w:szCs w:val="19"/>
                          <w:shd w:val="clear" w:fill="FFFFFF"/>
                        </w:rPr>
                        <w:t>列举在该公司的主要工作内容，突出成绩和贡献</w:t>
                      </w:r>
                    </w:p>
                    <w:p w14:paraId="6EB615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i w:val="0"/>
                          <w:iCs w:val="0"/>
                          <w:caps w:val="0"/>
                          <w:color w:val="1F1F1F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</w:pPr>
                    </w:p>
                    <w:p w14:paraId="3BEAB2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2823210</wp:posOffset>
                </wp:positionV>
                <wp:extent cx="1296035" cy="346075"/>
                <wp:effectExtent l="0" t="0" r="18415" b="1587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346075"/>
                          <a:chOff x="4531" y="7393"/>
                          <a:chExt cx="2041" cy="545"/>
                        </a:xfrm>
                      </wpg:grpSpPr>
                      <wpg:grpSp>
                        <wpg:cNvPr id="51" name="组合 58"/>
                        <wpg:cNvGrpSpPr/>
                        <wpg:grpSpPr>
                          <a:xfrm>
                            <a:off x="4531" y="7393"/>
                            <a:ext cx="2041" cy="545"/>
                            <a:chOff x="4531" y="3973"/>
                            <a:chExt cx="2041" cy="545"/>
                          </a:xfrm>
                        </wpg:grpSpPr>
                        <wps:wsp>
                          <wps:cNvPr id="52" name="矩形 62"/>
                          <wps:cNvSpPr/>
                          <wps:spPr>
                            <a:xfrm rot="16200000" flipV="1">
                              <a:off x="5296" y="3242"/>
                              <a:ext cx="510" cy="2041"/>
                            </a:xfrm>
                            <a:prstGeom prst="round1Rect">
                              <a:avLst/>
                            </a:prstGeom>
                            <a:solidFill>
                              <a:srgbClr val="4467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矩形 64"/>
                          <wps:cNvSpPr/>
                          <wps:spPr>
                            <a:xfrm>
                              <a:off x="5038" y="3973"/>
                              <a:ext cx="147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53C5316"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hint="default" w:ascii="微软雅黑" w:hAnsi="微软雅黑" w:eastAsia="微软雅黑" w:cs="微软雅黑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61" name="图片 63" descr="D:\Word设计\资料\图标\反白\评估.png评估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749" y="7549"/>
                            <a:ext cx="255" cy="2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pt;margin-top:222.3pt;height:27.25pt;width:102.05pt;z-index:251662336;mso-width-relative:page;mso-height-relative:page;" coordorigin="4531,7393" coordsize="2041,545" o:gfxdata="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">
                <o:lock v:ext="edit" aspectratio="f"/>
                <v:group id="组合 58" o:spid="_x0000_s1026" o:spt="203" style="position:absolute;left:4531;top:7393;height:545;width:2041;" coordorigin="4531,3973" coordsize="2041,54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矩形 62" o:spid="_x0000_s1026" style="position:absolute;left:5296;top:3242;flip:y;height:2041;width:510;rotation:5898240f;v-text-anchor:middle;" fillcolor="#44679C" filled="t" stroked="f" coordsize="510,2041" o:gfxdata="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4BbJLsAAADb&#10;AAAADwAAAAAAAAABACAAAAAiAAAAZHJzL2Rvd25yZXYueG1sUEsBAhQAFAAAAAgAh07iQDMvBZ47&#10;AAAAOQAAABAAAAAAAAAAAQAgAAAACgEAAGRycy9zaGFwZXhtbC54bWxQSwUGAAAAAAYABgBbAQAA&#10;tAMAAAAA&#10;" path="m0,0l424,0c471,0,509,38,509,85l510,2041,0,2041xe">
                    <v:path o:connectlocs="255,0;0,1020;255,2041;510,1020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64" o:spid="_x0000_s1026" o:spt="1" style="position:absolute;left:5038;top:3973;height:536;width:1472;" filled="f" stroked="f" coordsize="21600,21600" o:gfxdata="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oeDp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53C5316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hint="default" w:ascii="微软雅黑" w:hAnsi="微软雅黑" w:eastAsia="微软雅黑" w:cs="微软雅黑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rect>
                </v:group>
                <v:shape id="图片 63" o:spid="_x0000_s1026" o:spt="75" alt="D:\Word设计\资料\图标\反白\评估.png评估" type="#_x0000_t75" style="position:absolute;left:4749;top:7549;height:256;width:255;" filled="f" o:preferrelative="t" stroked="f" coordsize="21600,21600" o:gfxdata="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3NO+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90805</wp:posOffset>
                </wp:positionV>
                <wp:extent cx="7566025" cy="9753600"/>
                <wp:effectExtent l="0" t="0" r="15875" b="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025" cy="97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3B2A6">
                            <w:pPr>
                              <w:jc w:val="center"/>
                              <w:rPr>
                                <w:color w:val="auto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7pt;margin-top:7.15pt;height:768pt;width:595.75pt;z-index:-251656192;v-text-anchor:middle;mso-width-relative:page;mso-height-relative:page;" fillcolor="#F2F2F2 [3052]" filled="t" stroked="f" coordsize="21600,21600" o:gfxdata="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Pgrsu3gAAAA0BAAAP&#10;AAAAAAAAAAEAIAAAACIAAABkcnMvZG93bnJldi54bWxQSwECFAAUAAAACACHTuJAaZWZf4QCAAD7&#10;BAAADgAAAAAAAAABACAAAAAtAQAAZHJzL2Uyb0RvYy54bWxQSwUGAAAAAAYABgBZAQAAI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8C3B2A6">
                      <w:pPr>
                        <w:jc w:val="center"/>
                        <w:rPr>
                          <w:color w:val="auto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53CF2D"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个人简历中的附件说明</w:t>
      </w:r>
    </w:p>
    <w:p w14:paraId="1CC67964">
      <w:pPr>
        <w:jc w:val="center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</w:p>
    <w:p w14:paraId="5FB0B433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为便于我公司对应聘者资格审查和初步筛查，特在简历中添加了相关证书和荣誉的图片作为附件。以下为附件的详细说明：</w:t>
      </w:r>
    </w:p>
    <w:p w14:paraId="60D854F1">
      <w:pPr>
        <w:ind w:firstLine="640" w:firstLineChars="200"/>
        <w:rPr>
          <w:rFonts w:hint="default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1.身份证扫描件：正反面</w:t>
      </w:r>
    </w:p>
    <w:p w14:paraId="333E2651">
      <w:pPr>
        <w:ind w:firstLine="640" w:firstLineChars="200"/>
        <w:rPr>
          <w:rFonts w:hint="default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2.毕业证书扫描件：附上图片</w:t>
      </w:r>
    </w:p>
    <w:p w14:paraId="5629BB99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3.技能证书扫描件：能够充分展示您在该领域的专业能力和技能水平。</w:t>
      </w:r>
    </w:p>
    <w:p w14:paraId="674AE951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4.所获荣誉扫描件：在过去的学习和工作中，所荣获荣誉和奖项，如XXX奖学金、XXX比赛一等奖、企业优秀员工证书等。</w:t>
      </w:r>
      <w:bookmarkStart w:id="0" w:name="_GoBack"/>
      <w:bookmarkEnd w:id="0"/>
    </w:p>
    <w:p w14:paraId="2779F1E2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再次感谢您对我公司的关注和支持，期待您的加入，并为公司的发展贡献自己的力量。</w:t>
      </w:r>
    </w:p>
    <w:p w14:paraId="6C8C047F">
      <w:pPr>
        <w:ind w:firstLine="640" w:firstLineChars="200"/>
        <w:rPr>
          <w:rFonts w:hint="eastAsia" w:ascii="方正仿宋_GB18030" w:hAnsi="方正仿宋_GB18030" w:eastAsia="方正仿宋_GB18030" w:cs="方正仿宋_GB18030"/>
          <w:color w:val="FF000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FF0000"/>
          <w:sz w:val="32"/>
          <w:szCs w:val="32"/>
          <w:lang w:val="en-US" w:eastAsia="zh-CN"/>
        </w:rPr>
        <w:t>请注意，所有提供的附件需真实有效。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699A0D-CA9D-4767-87DC-82FE5B3CEE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122C309-00D9-46D9-9F62-41FA792191F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A5E25C-C776-4438-BD77-9271F669FF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EF233"/>
    <w:multiLevelType w:val="singleLevel"/>
    <w:tmpl w:val="B9BEF2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IyMjE4YWFiY2JmNmQ2YmVkYTIzNDg1MTRiOGI1ZGUwNSIsInVzZXJDb3VudCI6MTB9"/>
  </w:docVars>
  <w:rsids>
    <w:rsidRoot w:val="2F207A91"/>
    <w:rsid w:val="0020655B"/>
    <w:rsid w:val="003F393A"/>
    <w:rsid w:val="004B1B14"/>
    <w:rsid w:val="006C5932"/>
    <w:rsid w:val="00781F27"/>
    <w:rsid w:val="007C4B97"/>
    <w:rsid w:val="007D23D1"/>
    <w:rsid w:val="008824C2"/>
    <w:rsid w:val="00941A91"/>
    <w:rsid w:val="00955A8B"/>
    <w:rsid w:val="0097199F"/>
    <w:rsid w:val="00A7196E"/>
    <w:rsid w:val="00B418CF"/>
    <w:rsid w:val="00BB1334"/>
    <w:rsid w:val="00C360DC"/>
    <w:rsid w:val="00C80236"/>
    <w:rsid w:val="00C96E01"/>
    <w:rsid w:val="00DA1F07"/>
    <w:rsid w:val="00EB7BC7"/>
    <w:rsid w:val="00F564CF"/>
    <w:rsid w:val="00F935A1"/>
    <w:rsid w:val="00FA010B"/>
    <w:rsid w:val="01021B2D"/>
    <w:rsid w:val="012657B4"/>
    <w:rsid w:val="01266E89"/>
    <w:rsid w:val="013E792E"/>
    <w:rsid w:val="013F06AB"/>
    <w:rsid w:val="01431602"/>
    <w:rsid w:val="01467B99"/>
    <w:rsid w:val="0149633B"/>
    <w:rsid w:val="015A01E1"/>
    <w:rsid w:val="015C5685"/>
    <w:rsid w:val="016E7D68"/>
    <w:rsid w:val="0170619E"/>
    <w:rsid w:val="01AD1A1A"/>
    <w:rsid w:val="01AD3439"/>
    <w:rsid w:val="01C05483"/>
    <w:rsid w:val="01C13AF5"/>
    <w:rsid w:val="01D3407E"/>
    <w:rsid w:val="01D43539"/>
    <w:rsid w:val="01FB37FB"/>
    <w:rsid w:val="01FB5C1F"/>
    <w:rsid w:val="02032876"/>
    <w:rsid w:val="020841A6"/>
    <w:rsid w:val="021457C3"/>
    <w:rsid w:val="02145AB7"/>
    <w:rsid w:val="022D77C2"/>
    <w:rsid w:val="022E06FE"/>
    <w:rsid w:val="02400028"/>
    <w:rsid w:val="024839E5"/>
    <w:rsid w:val="024A1009"/>
    <w:rsid w:val="0284662D"/>
    <w:rsid w:val="028D0F81"/>
    <w:rsid w:val="028E6D7D"/>
    <w:rsid w:val="029C44B5"/>
    <w:rsid w:val="02B20C36"/>
    <w:rsid w:val="02B5790F"/>
    <w:rsid w:val="02B62AE5"/>
    <w:rsid w:val="02BD047A"/>
    <w:rsid w:val="02C03270"/>
    <w:rsid w:val="02D47DCF"/>
    <w:rsid w:val="02E55BC7"/>
    <w:rsid w:val="02E92BB8"/>
    <w:rsid w:val="02F0024B"/>
    <w:rsid w:val="02F9187D"/>
    <w:rsid w:val="02F9767C"/>
    <w:rsid w:val="03062A85"/>
    <w:rsid w:val="030A2B0C"/>
    <w:rsid w:val="03164691"/>
    <w:rsid w:val="032C175B"/>
    <w:rsid w:val="032E3E55"/>
    <w:rsid w:val="03356D1C"/>
    <w:rsid w:val="034955C0"/>
    <w:rsid w:val="034C307A"/>
    <w:rsid w:val="036D7697"/>
    <w:rsid w:val="037476FB"/>
    <w:rsid w:val="037C49AA"/>
    <w:rsid w:val="039E4C0F"/>
    <w:rsid w:val="039E7C13"/>
    <w:rsid w:val="03BD25CE"/>
    <w:rsid w:val="03C00DC8"/>
    <w:rsid w:val="03C5145C"/>
    <w:rsid w:val="03C82B80"/>
    <w:rsid w:val="03CA00F7"/>
    <w:rsid w:val="03D03CD7"/>
    <w:rsid w:val="03D919E0"/>
    <w:rsid w:val="03E05C94"/>
    <w:rsid w:val="03EB2E6D"/>
    <w:rsid w:val="0400715D"/>
    <w:rsid w:val="0403062C"/>
    <w:rsid w:val="04090345"/>
    <w:rsid w:val="04137CAD"/>
    <w:rsid w:val="041907B0"/>
    <w:rsid w:val="041A61EF"/>
    <w:rsid w:val="041B0E4D"/>
    <w:rsid w:val="044F3C60"/>
    <w:rsid w:val="04547A46"/>
    <w:rsid w:val="045F1A81"/>
    <w:rsid w:val="046E579E"/>
    <w:rsid w:val="04736DE1"/>
    <w:rsid w:val="047D2032"/>
    <w:rsid w:val="04990C7E"/>
    <w:rsid w:val="04995BFD"/>
    <w:rsid w:val="04AC4C7F"/>
    <w:rsid w:val="04AD0E84"/>
    <w:rsid w:val="04D267B1"/>
    <w:rsid w:val="04E97FB6"/>
    <w:rsid w:val="04ED45F3"/>
    <w:rsid w:val="04FA5A3E"/>
    <w:rsid w:val="05135563"/>
    <w:rsid w:val="051A046D"/>
    <w:rsid w:val="051B265E"/>
    <w:rsid w:val="051D16BB"/>
    <w:rsid w:val="051F4720"/>
    <w:rsid w:val="05281AC7"/>
    <w:rsid w:val="052E4A48"/>
    <w:rsid w:val="053000D2"/>
    <w:rsid w:val="053F324E"/>
    <w:rsid w:val="055B449F"/>
    <w:rsid w:val="055E50DF"/>
    <w:rsid w:val="056652E8"/>
    <w:rsid w:val="056A6DA0"/>
    <w:rsid w:val="056B21CE"/>
    <w:rsid w:val="056B79E3"/>
    <w:rsid w:val="058A3AC1"/>
    <w:rsid w:val="059801D5"/>
    <w:rsid w:val="059A1F6B"/>
    <w:rsid w:val="059D2B0A"/>
    <w:rsid w:val="05AD781B"/>
    <w:rsid w:val="05B11429"/>
    <w:rsid w:val="05B66C2B"/>
    <w:rsid w:val="05B810DA"/>
    <w:rsid w:val="05C80779"/>
    <w:rsid w:val="05C94286"/>
    <w:rsid w:val="05CA1FE1"/>
    <w:rsid w:val="05CE4348"/>
    <w:rsid w:val="05DA42E3"/>
    <w:rsid w:val="05FA33A0"/>
    <w:rsid w:val="060334D6"/>
    <w:rsid w:val="06163DB0"/>
    <w:rsid w:val="0617272F"/>
    <w:rsid w:val="064D24B7"/>
    <w:rsid w:val="06662E67"/>
    <w:rsid w:val="066D28CB"/>
    <w:rsid w:val="067D7BE7"/>
    <w:rsid w:val="067E5A42"/>
    <w:rsid w:val="069D36A5"/>
    <w:rsid w:val="06A97CDF"/>
    <w:rsid w:val="06B07598"/>
    <w:rsid w:val="06B07C2F"/>
    <w:rsid w:val="06B148F5"/>
    <w:rsid w:val="06B76903"/>
    <w:rsid w:val="06BA096E"/>
    <w:rsid w:val="06C101C3"/>
    <w:rsid w:val="06C33E8C"/>
    <w:rsid w:val="06CB1990"/>
    <w:rsid w:val="06EC224F"/>
    <w:rsid w:val="06F40AC4"/>
    <w:rsid w:val="0702507D"/>
    <w:rsid w:val="07051F16"/>
    <w:rsid w:val="072700C8"/>
    <w:rsid w:val="07586268"/>
    <w:rsid w:val="078865D2"/>
    <w:rsid w:val="078A43F2"/>
    <w:rsid w:val="078E27D0"/>
    <w:rsid w:val="079F5A10"/>
    <w:rsid w:val="07AD5421"/>
    <w:rsid w:val="07AE135B"/>
    <w:rsid w:val="07B14923"/>
    <w:rsid w:val="07BD7BD0"/>
    <w:rsid w:val="07C35FF4"/>
    <w:rsid w:val="07F31B65"/>
    <w:rsid w:val="07FA71BA"/>
    <w:rsid w:val="07FE1D5D"/>
    <w:rsid w:val="08413A40"/>
    <w:rsid w:val="084532E0"/>
    <w:rsid w:val="085D5F94"/>
    <w:rsid w:val="088418D7"/>
    <w:rsid w:val="088473BC"/>
    <w:rsid w:val="08BF4E10"/>
    <w:rsid w:val="08E623F8"/>
    <w:rsid w:val="08F2609C"/>
    <w:rsid w:val="08FD5EB3"/>
    <w:rsid w:val="09006747"/>
    <w:rsid w:val="09081AFE"/>
    <w:rsid w:val="0909259F"/>
    <w:rsid w:val="090C367F"/>
    <w:rsid w:val="091341CE"/>
    <w:rsid w:val="092400A9"/>
    <w:rsid w:val="09396F37"/>
    <w:rsid w:val="094B5A64"/>
    <w:rsid w:val="095227BA"/>
    <w:rsid w:val="095F154B"/>
    <w:rsid w:val="09661DA0"/>
    <w:rsid w:val="097C1841"/>
    <w:rsid w:val="0984117C"/>
    <w:rsid w:val="09A639FF"/>
    <w:rsid w:val="09A726BE"/>
    <w:rsid w:val="09A87856"/>
    <w:rsid w:val="09AB0FA0"/>
    <w:rsid w:val="09AF3733"/>
    <w:rsid w:val="09B676BD"/>
    <w:rsid w:val="09B91830"/>
    <w:rsid w:val="09BD526C"/>
    <w:rsid w:val="09C6572F"/>
    <w:rsid w:val="09C822A9"/>
    <w:rsid w:val="09D11E1A"/>
    <w:rsid w:val="09D55307"/>
    <w:rsid w:val="09FF2245"/>
    <w:rsid w:val="0A0700B2"/>
    <w:rsid w:val="0A07133D"/>
    <w:rsid w:val="0A13043B"/>
    <w:rsid w:val="0A353DD5"/>
    <w:rsid w:val="0A38270C"/>
    <w:rsid w:val="0A3E60DE"/>
    <w:rsid w:val="0A3F4073"/>
    <w:rsid w:val="0A51708A"/>
    <w:rsid w:val="0A576419"/>
    <w:rsid w:val="0A612E91"/>
    <w:rsid w:val="0A677CD6"/>
    <w:rsid w:val="0A703B69"/>
    <w:rsid w:val="0A7B4175"/>
    <w:rsid w:val="0A8964ED"/>
    <w:rsid w:val="0A9003FB"/>
    <w:rsid w:val="0A916994"/>
    <w:rsid w:val="0A944443"/>
    <w:rsid w:val="0A946E9E"/>
    <w:rsid w:val="0A996A76"/>
    <w:rsid w:val="0A9E1793"/>
    <w:rsid w:val="0AB3715E"/>
    <w:rsid w:val="0AB72BB3"/>
    <w:rsid w:val="0ABD42A0"/>
    <w:rsid w:val="0ABF7E5C"/>
    <w:rsid w:val="0AEB26F8"/>
    <w:rsid w:val="0AF04006"/>
    <w:rsid w:val="0AF8074A"/>
    <w:rsid w:val="0B003364"/>
    <w:rsid w:val="0B047A78"/>
    <w:rsid w:val="0B0735EF"/>
    <w:rsid w:val="0B09246E"/>
    <w:rsid w:val="0B147E22"/>
    <w:rsid w:val="0B1D4418"/>
    <w:rsid w:val="0B2F32A5"/>
    <w:rsid w:val="0B363888"/>
    <w:rsid w:val="0B384574"/>
    <w:rsid w:val="0B3E7A43"/>
    <w:rsid w:val="0B46794D"/>
    <w:rsid w:val="0B595E79"/>
    <w:rsid w:val="0B624A99"/>
    <w:rsid w:val="0B696019"/>
    <w:rsid w:val="0B711DCC"/>
    <w:rsid w:val="0B7764F9"/>
    <w:rsid w:val="0B8071B9"/>
    <w:rsid w:val="0B89731D"/>
    <w:rsid w:val="0B8C6C5F"/>
    <w:rsid w:val="0B8E6AAE"/>
    <w:rsid w:val="0B994BD5"/>
    <w:rsid w:val="0B9E7501"/>
    <w:rsid w:val="0BC71816"/>
    <w:rsid w:val="0BD05C9A"/>
    <w:rsid w:val="0BD72532"/>
    <w:rsid w:val="0C161F17"/>
    <w:rsid w:val="0C245ED9"/>
    <w:rsid w:val="0C431463"/>
    <w:rsid w:val="0C53223E"/>
    <w:rsid w:val="0C5A05E6"/>
    <w:rsid w:val="0C6D1583"/>
    <w:rsid w:val="0C784DF7"/>
    <w:rsid w:val="0C7E7036"/>
    <w:rsid w:val="0C980D7D"/>
    <w:rsid w:val="0CA41539"/>
    <w:rsid w:val="0CA7680A"/>
    <w:rsid w:val="0CB12C4C"/>
    <w:rsid w:val="0CB86294"/>
    <w:rsid w:val="0CD013C6"/>
    <w:rsid w:val="0CD27BAB"/>
    <w:rsid w:val="0CEF4D46"/>
    <w:rsid w:val="0CF0655B"/>
    <w:rsid w:val="0D0A5EF3"/>
    <w:rsid w:val="0D115B60"/>
    <w:rsid w:val="0D15482E"/>
    <w:rsid w:val="0D193823"/>
    <w:rsid w:val="0D290635"/>
    <w:rsid w:val="0D2F298B"/>
    <w:rsid w:val="0D4B0372"/>
    <w:rsid w:val="0D6E35C4"/>
    <w:rsid w:val="0D7E11D5"/>
    <w:rsid w:val="0D863622"/>
    <w:rsid w:val="0D910265"/>
    <w:rsid w:val="0DAE7F5B"/>
    <w:rsid w:val="0DB63AFF"/>
    <w:rsid w:val="0DB95510"/>
    <w:rsid w:val="0DBB6C37"/>
    <w:rsid w:val="0DBB781A"/>
    <w:rsid w:val="0DC30686"/>
    <w:rsid w:val="0DCC050F"/>
    <w:rsid w:val="0DD163EB"/>
    <w:rsid w:val="0DDC2B1B"/>
    <w:rsid w:val="0DFB1DD7"/>
    <w:rsid w:val="0E0D044D"/>
    <w:rsid w:val="0E1D65D1"/>
    <w:rsid w:val="0E4906A5"/>
    <w:rsid w:val="0E493E86"/>
    <w:rsid w:val="0E5161CB"/>
    <w:rsid w:val="0E5E53F9"/>
    <w:rsid w:val="0E793A1E"/>
    <w:rsid w:val="0E7C5305"/>
    <w:rsid w:val="0E844BA3"/>
    <w:rsid w:val="0E9B375F"/>
    <w:rsid w:val="0EA958BA"/>
    <w:rsid w:val="0EAB22F6"/>
    <w:rsid w:val="0EB54198"/>
    <w:rsid w:val="0EBD4A37"/>
    <w:rsid w:val="0EBE3C73"/>
    <w:rsid w:val="0EC3321F"/>
    <w:rsid w:val="0EDD33CE"/>
    <w:rsid w:val="0EE9217F"/>
    <w:rsid w:val="0F0233AA"/>
    <w:rsid w:val="0F0A0356"/>
    <w:rsid w:val="0F0E6F5D"/>
    <w:rsid w:val="0F21411F"/>
    <w:rsid w:val="0F216953"/>
    <w:rsid w:val="0F3368F4"/>
    <w:rsid w:val="0F337804"/>
    <w:rsid w:val="0F345B04"/>
    <w:rsid w:val="0F360CA6"/>
    <w:rsid w:val="0F44155D"/>
    <w:rsid w:val="0F5C6C8C"/>
    <w:rsid w:val="0F631A3F"/>
    <w:rsid w:val="0F664E2B"/>
    <w:rsid w:val="0F6711CE"/>
    <w:rsid w:val="0F6B6495"/>
    <w:rsid w:val="0FBF2E5E"/>
    <w:rsid w:val="0FCB46F5"/>
    <w:rsid w:val="0FE4293A"/>
    <w:rsid w:val="0FE4653D"/>
    <w:rsid w:val="10085BBA"/>
    <w:rsid w:val="10154880"/>
    <w:rsid w:val="10284D4D"/>
    <w:rsid w:val="102D5C56"/>
    <w:rsid w:val="103B3360"/>
    <w:rsid w:val="10401747"/>
    <w:rsid w:val="104D4778"/>
    <w:rsid w:val="1059610D"/>
    <w:rsid w:val="105A3768"/>
    <w:rsid w:val="105E754F"/>
    <w:rsid w:val="10666FB5"/>
    <w:rsid w:val="106B0DC5"/>
    <w:rsid w:val="10751597"/>
    <w:rsid w:val="109408F3"/>
    <w:rsid w:val="10957E84"/>
    <w:rsid w:val="10AA0E38"/>
    <w:rsid w:val="10AC1EED"/>
    <w:rsid w:val="10BC3F33"/>
    <w:rsid w:val="10C6288F"/>
    <w:rsid w:val="10CA7779"/>
    <w:rsid w:val="10E54ED0"/>
    <w:rsid w:val="10E63A5D"/>
    <w:rsid w:val="10EF4836"/>
    <w:rsid w:val="10FB045E"/>
    <w:rsid w:val="10FB3891"/>
    <w:rsid w:val="110921F6"/>
    <w:rsid w:val="110A29EC"/>
    <w:rsid w:val="11277EBF"/>
    <w:rsid w:val="112D2DA2"/>
    <w:rsid w:val="11323E0D"/>
    <w:rsid w:val="113B1E6F"/>
    <w:rsid w:val="11455175"/>
    <w:rsid w:val="114633D8"/>
    <w:rsid w:val="114B3774"/>
    <w:rsid w:val="114C39BF"/>
    <w:rsid w:val="11560FF7"/>
    <w:rsid w:val="11583F5E"/>
    <w:rsid w:val="115A2A53"/>
    <w:rsid w:val="115F69B6"/>
    <w:rsid w:val="11616070"/>
    <w:rsid w:val="116D624C"/>
    <w:rsid w:val="11844DF1"/>
    <w:rsid w:val="11853A1F"/>
    <w:rsid w:val="118A3424"/>
    <w:rsid w:val="11B13906"/>
    <w:rsid w:val="11B24645"/>
    <w:rsid w:val="11BC207E"/>
    <w:rsid w:val="11BE3532"/>
    <w:rsid w:val="11C3545D"/>
    <w:rsid w:val="11CA4626"/>
    <w:rsid w:val="11D12F8B"/>
    <w:rsid w:val="11E02D40"/>
    <w:rsid w:val="11E72BD0"/>
    <w:rsid w:val="11F420C2"/>
    <w:rsid w:val="11F95901"/>
    <w:rsid w:val="12205369"/>
    <w:rsid w:val="12263E58"/>
    <w:rsid w:val="12371119"/>
    <w:rsid w:val="124F76D2"/>
    <w:rsid w:val="12547599"/>
    <w:rsid w:val="12581B57"/>
    <w:rsid w:val="12694C09"/>
    <w:rsid w:val="12874700"/>
    <w:rsid w:val="12920568"/>
    <w:rsid w:val="1295452F"/>
    <w:rsid w:val="129577F5"/>
    <w:rsid w:val="12A2048F"/>
    <w:rsid w:val="12AB6051"/>
    <w:rsid w:val="12B1030E"/>
    <w:rsid w:val="12B34B0C"/>
    <w:rsid w:val="12BF7808"/>
    <w:rsid w:val="12C709BE"/>
    <w:rsid w:val="12D06034"/>
    <w:rsid w:val="12E4186B"/>
    <w:rsid w:val="12EC7054"/>
    <w:rsid w:val="12F625FB"/>
    <w:rsid w:val="12F804F7"/>
    <w:rsid w:val="12FF4E8B"/>
    <w:rsid w:val="13080837"/>
    <w:rsid w:val="131243C4"/>
    <w:rsid w:val="132B6CC7"/>
    <w:rsid w:val="132F6106"/>
    <w:rsid w:val="13377220"/>
    <w:rsid w:val="13427D20"/>
    <w:rsid w:val="134903F6"/>
    <w:rsid w:val="136025B9"/>
    <w:rsid w:val="13627FD6"/>
    <w:rsid w:val="13671E28"/>
    <w:rsid w:val="136B5C12"/>
    <w:rsid w:val="13723B53"/>
    <w:rsid w:val="137B640E"/>
    <w:rsid w:val="137C56EB"/>
    <w:rsid w:val="1395766C"/>
    <w:rsid w:val="13991492"/>
    <w:rsid w:val="13A26E26"/>
    <w:rsid w:val="13A6022E"/>
    <w:rsid w:val="13B87B26"/>
    <w:rsid w:val="13CE45C8"/>
    <w:rsid w:val="13DF3648"/>
    <w:rsid w:val="13DF65BD"/>
    <w:rsid w:val="13F00572"/>
    <w:rsid w:val="13F71F16"/>
    <w:rsid w:val="141176AE"/>
    <w:rsid w:val="14160153"/>
    <w:rsid w:val="141652F0"/>
    <w:rsid w:val="1431019E"/>
    <w:rsid w:val="14374D34"/>
    <w:rsid w:val="14466ED6"/>
    <w:rsid w:val="1449190A"/>
    <w:rsid w:val="145272D8"/>
    <w:rsid w:val="14656CD2"/>
    <w:rsid w:val="146C70D8"/>
    <w:rsid w:val="14737EAB"/>
    <w:rsid w:val="14753BCC"/>
    <w:rsid w:val="14756279"/>
    <w:rsid w:val="148461AA"/>
    <w:rsid w:val="1486107B"/>
    <w:rsid w:val="1486604C"/>
    <w:rsid w:val="1486699E"/>
    <w:rsid w:val="148D2E91"/>
    <w:rsid w:val="14AC1BAE"/>
    <w:rsid w:val="14B36D86"/>
    <w:rsid w:val="14B552BD"/>
    <w:rsid w:val="14B64B16"/>
    <w:rsid w:val="14BF470F"/>
    <w:rsid w:val="14C31CB6"/>
    <w:rsid w:val="14CA5DA7"/>
    <w:rsid w:val="14CC21E4"/>
    <w:rsid w:val="14D716A3"/>
    <w:rsid w:val="150749DE"/>
    <w:rsid w:val="15104CC4"/>
    <w:rsid w:val="15181EB7"/>
    <w:rsid w:val="1523342B"/>
    <w:rsid w:val="15276617"/>
    <w:rsid w:val="152972F5"/>
    <w:rsid w:val="152C00E6"/>
    <w:rsid w:val="153042EF"/>
    <w:rsid w:val="1531590E"/>
    <w:rsid w:val="153705FF"/>
    <w:rsid w:val="15386144"/>
    <w:rsid w:val="15445FAF"/>
    <w:rsid w:val="1558139A"/>
    <w:rsid w:val="155A7150"/>
    <w:rsid w:val="1568443D"/>
    <w:rsid w:val="15786018"/>
    <w:rsid w:val="157D3579"/>
    <w:rsid w:val="1583503F"/>
    <w:rsid w:val="15880269"/>
    <w:rsid w:val="158B4B46"/>
    <w:rsid w:val="159C2BD4"/>
    <w:rsid w:val="15A74ED8"/>
    <w:rsid w:val="15AE0F0E"/>
    <w:rsid w:val="15B26ACE"/>
    <w:rsid w:val="15DB3A03"/>
    <w:rsid w:val="15DD582E"/>
    <w:rsid w:val="15F451D0"/>
    <w:rsid w:val="15F50317"/>
    <w:rsid w:val="1607299C"/>
    <w:rsid w:val="160A7059"/>
    <w:rsid w:val="161D03A8"/>
    <w:rsid w:val="161F63B3"/>
    <w:rsid w:val="163F5FA0"/>
    <w:rsid w:val="16526B7A"/>
    <w:rsid w:val="165869DD"/>
    <w:rsid w:val="16590824"/>
    <w:rsid w:val="1660575C"/>
    <w:rsid w:val="166E2F2C"/>
    <w:rsid w:val="168270C2"/>
    <w:rsid w:val="16916A50"/>
    <w:rsid w:val="16930926"/>
    <w:rsid w:val="169732C2"/>
    <w:rsid w:val="16A301F9"/>
    <w:rsid w:val="16A4586D"/>
    <w:rsid w:val="16A77D91"/>
    <w:rsid w:val="16AD3347"/>
    <w:rsid w:val="16AE1B44"/>
    <w:rsid w:val="16AF7E3F"/>
    <w:rsid w:val="16BB36D4"/>
    <w:rsid w:val="16F75D25"/>
    <w:rsid w:val="17204614"/>
    <w:rsid w:val="17213BA0"/>
    <w:rsid w:val="17325FC4"/>
    <w:rsid w:val="17327331"/>
    <w:rsid w:val="173B457D"/>
    <w:rsid w:val="17426615"/>
    <w:rsid w:val="174301C2"/>
    <w:rsid w:val="17433FD1"/>
    <w:rsid w:val="174606C2"/>
    <w:rsid w:val="174D4A39"/>
    <w:rsid w:val="175274C5"/>
    <w:rsid w:val="17547C48"/>
    <w:rsid w:val="178451A6"/>
    <w:rsid w:val="179D01CD"/>
    <w:rsid w:val="17B85352"/>
    <w:rsid w:val="17B86DF0"/>
    <w:rsid w:val="17EA3B6D"/>
    <w:rsid w:val="17F70AA4"/>
    <w:rsid w:val="181B58DE"/>
    <w:rsid w:val="1826647B"/>
    <w:rsid w:val="18324A3B"/>
    <w:rsid w:val="183B495E"/>
    <w:rsid w:val="183B653B"/>
    <w:rsid w:val="184B7610"/>
    <w:rsid w:val="185E0C68"/>
    <w:rsid w:val="18691408"/>
    <w:rsid w:val="18744FE6"/>
    <w:rsid w:val="187C3BA8"/>
    <w:rsid w:val="18894B39"/>
    <w:rsid w:val="18AD73A7"/>
    <w:rsid w:val="18B404C5"/>
    <w:rsid w:val="18C264C9"/>
    <w:rsid w:val="18C55F11"/>
    <w:rsid w:val="18CC0D38"/>
    <w:rsid w:val="18D619F2"/>
    <w:rsid w:val="18EC7FD0"/>
    <w:rsid w:val="18F01648"/>
    <w:rsid w:val="18F51AD8"/>
    <w:rsid w:val="18FE7F5D"/>
    <w:rsid w:val="19204951"/>
    <w:rsid w:val="193122CA"/>
    <w:rsid w:val="1935282A"/>
    <w:rsid w:val="1938139F"/>
    <w:rsid w:val="19391701"/>
    <w:rsid w:val="19420866"/>
    <w:rsid w:val="19725646"/>
    <w:rsid w:val="19770F23"/>
    <w:rsid w:val="19815306"/>
    <w:rsid w:val="198338F7"/>
    <w:rsid w:val="19865FB8"/>
    <w:rsid w:val="198725D3"/>
    <w:rsid w:val="199E5640"/>
    <w:rsid w:val="19A01EB0"/>
    <w:rsid w:val="19A33B4E"/>
    <w:rsid w:val="19A9169C"/>
    <w:rsid w:val="19AB0367"/>
    <w:rsid w:val="19AD0325"/>
    <w:rsid w:val="19B42C45"/>
    <w:rsid w:val="19B77A18"/>
    <w:rsid w:val="19C53B4E"/>
    <w:rsid w:val="19CC1995"/>
    <w:rsid w:val="19D86F9C"/>
    <w:rsid w:val="19FC4ED6"/>
    <w:rsid w:val="19FD03D5"/>
    <w:rsid w:val="1A0874CD"/>
    <w:rsid w:val="1A18294A"/>
    <w:rsid w:val="1A285D10"/>
    <w:rsid w:val="1A423E49"/>
    <w:rsid w:val="1A435461"/>
    <w:rsid w:val="1A7251AF"/>
    <w:rsid w:val="1A786CE6"/>
    <w:rsid w:val="1A816633"/>
    <w:rsid w:val="1A92793A"/>
    <w:rsid w:val="1A980907"/>
    <w:rsid w:val="1AA22BB7"/>
    <w:rsid w:val="1AA96BE4"/>
    <w:rsid w:val="1AAB193A"/>
    <w:rsid w:val="1AB23B74"/>
    <w:rsid w:val="1AD226C7"/>
    <w:rsid w:val="1AD25C3A"/>
    <w:rsid w:val="1ADC398C"/>
    <w:rsid w:val="1AE45D70"/>
    <w:rsid w:val="1AE816A7"/>
    <w:rsid w:val="1AF17DEA"/>
    <w:rsid w:val="1B00050B"/>
    <w:rsid w:val="1B142BD3"/>
    <w:rsid w:val="1B2F7CA1"/>
    <w:rsid w:val="1B324DFA"/>
    <w:rsid w:val="1B46351E"/>
    <w:rsid w:val="1B4C0E33"/>
    <w:rsid w:val="1B5146FC"/>
    <w:rsid w:val="1B5548C8"/>
    <w:rsid w:val="1B6443B9"/>
    <w:rsid w:val="1B790E64"/>
    <w:rsid w:val="1B8E0566"/>
    <w:rsid w:val="1B931938"/>
    <w:rsid w:val="1B9A1932"/>
    <w:rsid w:val="1BA549B5"/>
    <w:rsid w:val="1BCA3EEA"/>
    <w:rsid w:val="1BDB0A5A"/>
    <w:rsid w:val="1BE03C9A"/>
    <w:rsid w:val="1BEC5CD6"/>
    <w:rsid w:val="1C0928C4"/>
    <w:rsid w:val="1C205583"/>
    <w:rsid w:val="1C275716"/>
    <w:rsid w:val="1C350400"/>
    <w:rsid w:val="1C3B5B27"/>
    <w:rsid w:val="1C414B9A"/>
    <w:rsid w:val="1C4C6974"/>
    <w:rsid w:val="1C800796"/>
    <w:rsid w:val="1C924061"/>
    <w:rsid w:val="1C94080A"/>
    <w:rsid w:val="1C9B0103"/>
    <w:rsid w:val="1C9B502C"/>
    <w:rsid w:val="1CB02242"/>
    <w:rsid w:val="1CB4561B"/>
    <w:rsid w:val="1CB47C3E"/>
    <w:rsid w:val="1CB972F6"/>
    <w:rsid w:val="1CBC195B"/>
    <w:rsid w:val="1CD32BAF"/>
    <w:rsid w:val="1CE02DC8"/>
    <w:rsid w:val="1CF17E9C"/>
    <w:rsid w:val="1CF536A3"/>
    <w:rsid w:val="1CFC2E07"/>
    <w:rsid w:val="1D1637CF"/>
    <w:rsid w:val="1D220365"/>
    <w:rsid w:val="1D2602BB"/>
    <w:rsid w:val="1D2D0D39"/>
    <w:rsid w:val="1D324127"/>
    <w:rsid w:val="1D34117A"/>
    <w:rsid w:val="1D4E65B5"/>
    <w:rsid w:val="1D5B0F02"/>
    <w:rsid w:val="1D7346D8"/>
    <w:rsid w:val="1D9D3ADB"/>
    <w:rsid w:val="1D9F621B"/>
    <w:rsid w:val="1DA000F7"/>
    <w:rsid w:val="1DA2314F"/>
    <w:rsid w:val="1DE0794E"/>
    <w:rsid w:val="1DE81822"/>
    <w:rsid w:val="1DF23FD2"/>
    <w:rsid w:val="1DFA71D6"/>
    <w:rsid w:val="1E003ABB"/>
    <w:rsid w:val="1E272630"/>
    <w:rsid w:val="1E2F3AF3"/>
    <w:rsid w:val="1E341119"/>
    <w:rsid w:val="1E4C502A"/>
    <w:rsid w:val="1E540B70"/>
    <w:rsid w:val="1E5C0DCF"/>
    <w:rsid w:val="1E5C4EC5"/>
    <w:rsid w:val="1E645AC8"/>
    <w:rsid w:val="1E663DB4"/>
    <w:rsid w:val="1E7875AB"/>
    <w:rsid w:val="1E862738"/>
    <w:rsid w:val="1EA63B35"/>
    <w:rsid w:val="1EB019C7"/>
    <w:rsid w:val="1EB06B9A"/>
    <w:rsid w:val="1EB8152A"/>
    <w:rsid w:val="1EBD1002"/>
    <w:rsid w:val="1EDF3941"/>
    <w:rsid w:val="1EFC1F15"/>
    <w:rsid w:val="1F0223F5"/>
    <w:rsid w:val="1F0D2A0A"/>
    <w:rsid w:val="1F103EB1"/>
    <w:rsid w:val="1F252F87"/>
    <w:rsid w:val="1F3464C4"/>
    <w:rsid w:val="1F415317"/>
    <w:rsid w:val="1F595CC9"/>
    <w:rsid w:val="1F796499"/>
    <w:rsid w:val="1F8A5572"/>
    <w:rsid w:val="1F9479CB"/>
    <w:rsid w:val="1F980D5B"/>
    <w:rsid w:val="1F9D163A"/>
    <w:rsid w:val="1F9D2152"/>
    <w:rsid w:val="1FA04D20"/>
    <w:rsid w:val="1FA22701"/>
    <w:rsid w:val="1FAC0A26"/>
    <w:rsid w:val="1FCE3E2D"/>
    <w:rsid w:val="1FDA2C9B"/>
    <w:rsid w:val="1FE87CD0"/>
    <w:rsid w:val="20144F98"/>
    <w:rsid w:val="201B2C09"/>
    <w:rsid w:val="20364117"/>
    <w:rsid w:val="20521DB3"/>
    <w:rsid w:val="20542C69"/>
    <w:rsid w:val="206F17CD"/>
    <w:rsid w:val="207627B2"/>
    <w:rsid w:val="20775E19"/>
    <w:rsid w:val="20845DD9"/>
    <w:rsid w:val="20914C90"/>
    <w:rsid w:val="209D412C"/>
    <w:rsid w:val="20B1508F"/>
    <w:rsid w:val="20C24E3A"/>
    <w:rsid w:val="20F45814"/>
    <w:rsid w:val="20F60F8B"/>
    <w:rsid w:val="20FF271D"/>
    <w:rsid w:val="21097415"/>
    <w:rsid w:val="2114231E"/>
    <w:rsid w:val="212058C0"/>
    <w:rsid w:val="21215690"/>
    <w:rsid w:val="21265F9C"/>
    <w:rsid w:val="21332E02"/>
    <w:rsid w:val="2136612F"/>
    <w:rsid w:val="21386EF1"/>
    <w:rsid w:val="214355E2"/>
    <w:rsid w:val="214448AD"/>
    <w:rsid w:val="2145025F"/>
    <w:rsid w:val="21482AEF"/>
    <w:rsid w:val="215A313B"/>
    <w:rsid w:val="215B3233"/>
    <w:rsid w:val="21626976"/>
    <w:rsid w:val="2175521E"/>
    <w:rsid w:val="2198488B"/>
    <w:rsid w:val="21A45146"/>
    <w:rsid w:val="21C26FF1"/>
    <w:rsid w:val="21CC32B2"/>
    <w:rsid w:val="21D66AA6"/>
    <w:rsid w:val="21E804BE"/>
    <w:rsid w:val="21EC43CA"/>
    <w:rsid w:val="21F34AE9"/>
    <w:rsid w:val="2200796C"/>
    <w:rsid w:val="220A6B5B"/>
    <w:rsid w:val="2213640D"/>
    <w:rsid w:val="222134F8"/>
    <w:rsid w:val="222D5262"/>
    <w:rsid w:val="2264162E"/>
    <w:rsid w:val="226D0C67"/>
    <w:rsid w:val="227A303E"/>
    <w:rsid w:val="22810368"/>
    <w:rsid w:val="22811C2C"/>
    <w:rsid w:val="22822598"/>
    <w:rsid w:val="228E71C4"/>
    <w:rsid w:val="22957A7F"/>
    <w:rsid w:val="22A66AF9"/>
    <w:rsid w:val="22AC5042"/>
    <w:rsid w:val="22C07B5E"/>
    <w:rsid w:val="22CB0113"/>
    <w:rsid w:val="22CC4D82"/>
    <w:rsid w:val="22CD16A3"/>
    <w:rsid w:val="22D40891"/>
    <w:rsid w:val="22E13D3C"/>
    <w:rsid w:val="23157052"/>
    <w:rsid w:val="23285E13"/>
    <w:rsid w:val="233A74F6"/>
    <w:rsid w:val="234E35D2"/>
    <w:rsid w:val="234F7AD8"/>
    <w:rsid w:val="235300B7"/>
    <w:rsid w:val="235C698F"/>
    <w:rsid w:val="237B75B2"/>
    <w:rsid w:val="23A92A5B"/>
    <w:rsid w:val="23AF13B3"/>
    <w:rsid w:val="23BE44D3"/>
    <w:rsid w:val="23D24758"/>
    <w:rsid w:val="23D271FE"/>
    <w:rsid w:val="23DC30A2"/>
    <w:rsid w:val="23DC6C0F"/>
    <w:rsid w:val="23EF6547"/>
    <w:rsid w:val="23FD220D"/>
    <w:rsid w:val="240B487F"/>
    <w:rsid w:val="240F50D6"/>
    <w:rsid w:val="24162C02"/>
    <w:rsid w:val="241C4607"/>
    <w:rsid w:val="2427220F"/>
    <w:rsid w:val="242A21C4"/>
    <w:rsid w:val="243379F0"/>
    <w:rsid w:val="24422105"/>
    <w:rsid w:val="24605C69"/>
    <w:rsid w:val="246852BE"/>
    <w:rsid w:val="248147FC"/>
    <w:rsid w:val="24824431"/>
    <w:rsid w:val="249C166A"/>
    <w:rsid w:val="24AF11CD"/>
    <w:rsid w:val="24DF4044"/>
    <w:rsid w:val="24F72B14"/>
    <w:rsid w:val="24FD380F"/>
    <w:rsid w:val="250738D5"/>
    <w:rsid w:val="25086263"/>
    <w:rsid w:val="2514210E"/>
    <w:rsid w:val="25182E29"/>
    <w:rsid w:val="25343293"/>
    <w:rsid w:val="2539159C"/>
    <w:rsid w:val="25391ACB"/>
    <w:rsid w:val="253D487F"/>
    <w:rsid w:val="257A0FB7"/>
    <w:rsid w:val="257D710D"/>
    <w:rsid w:val="25945CCF"/>
    <w:rsid w:val="259B40B0"/>
    <w:rsid w:val="25A931F4"/>
    <w:rsid w:val="25AE552F"/>
    <w:rsid w:val="25B27FF3"/>
    <w:rsid w:val="25B8113D"/>
    <w:rsid w:val="25D53203"/>
    <w:rsid w:val="25D6554A"/>
    <w:rsid w:val="25DD3477"/>
    <w:rsid w:val="25EA1B35"/>
    <w:rsid w:val="25EB6166"/>
    <w:rsid w:val="25F45571"/>
    <w:rsid w:val="25FA58CD"/>
    <w:rsid w:val="26097B20"/>
    <w:rsid w:val="26176CA9"/>
    <w:rsid w:val="261E6DF0"/>
    <w:rsid w:val="262005B6"/>
    <w:rsid w:val="262667AE"/>
    <w:rsid w:val="263D1C3C"/>
    <w:rsid w:val="26581ABA"/>
    <w:rsid w:val="265A1CD1"/>
    <w:rsid w:val="265B3CEE"/>
    <w:rsid w:val="267015C1"/>
    <w:rsid w:val="26737D9D"/>
    <w:rsid w:val="268D7B08"/>
    <w:rsid w:val="269B20A8"/>
    <w:rsid w:val="269F780B"/>
    <w:rsid w:val="26AB6293"/>
    <w:rsid w:val="26CD700E"/>
    <w:rsid w:val="26D1534F"/>
    <w:rsid w:val="26D15AA2"/>
    <w:rsid w:val="26F6506C"/>
    <w:rsid w:val="26FE7194"/>
    <w:rsid w:val="270E6F9C"/>
    <w:rsid w:val="270F0A9C"/>
    <w:rsid w:val="273A04CF"/>
    <w:rsid w:val="274147FF"/>
    <w:rsid w:val="27467CCC"/>
    <w:rsid w:val="27537532"/>
    <w:rsid w:val="275C77D0"/>
    <w:rsid w:val="27605186"/>
    <w:rsid w:val="276A5C65"/>
    <w:rsid w:val="27725816"/>
    <w:rsid w:val="27844CA5"/>
    <w:rsid w:val="27922220"/>
    <w:rsid w:val="27A21053"/>
    <w:rsid w:val="27A57DA9"/>
    <w:rsid w:val="27A73103"/>
    <w:rsid w:val="27A95FFE"/>
    <w:rsid w:val="27C03907"/>
    <w:rsid w:val="27C8230D"/>
    <w:rsid w:val="27D14405"/>
    <w:rsid w:val="27D760CD"/>
    <w:rsid w:val="27DA1522"/>
    <w:rsid w:val="27DC3233"/>
    <w:rsid w:val="27E33C7B"/>
    <w:rsid w:val="27FE05C6"/>
    <w:rsid w:val="28150B99"/>
    <w:rsid w:val="28186B1D"/>
    <w:rsid w:val="28205B99"/>
    <w:rsid w:val="28272E02"/>
    <w:rsid w:val="282E0183"/>
    <w:rsid w:val="282E01F9"/>
    <w:rsid w:val="2843203B"/>
    <w:rsid w:val="28563B73"/>
    <w:rsid w:val="2877634C"/>
    <w:rsid w:val="289F7C81"/>
    <w:rsid w:val="28A53AE6"/>
    <w:rsid w:val="28B4081D"/>
    <w:rsid w:val="28BC6F12"/>
    <w:rsid w:val="28C118DC"/>
    <w:rsid w:val="28D166E4"/>
    <w:rsid w:val="28D45261"/>
    <w:rsid w:val="28D704BD"/>
    <w:rsid w:val="28EC368C"/>
    <w:rsid w:val="28F077C7"/>
    <w:rsid w:val="28F648E9"/>
    <w:rsid w:val="28F770CB"/>
    <w:rsid w:val="29043375"/>
    <w:rsid w:val="29070D99"/>
    <w:rsid w:val="290B4AC8"/>
    <w:rsid w:val="290D0875"/>
    <w:rsid w:val="29101924"/>
    <w:rsid w:val="2921174C"/>
    <w:rsid w:val="292417B4"/>
    <w:rsid w:val="292D4792"/>
    <w:rsid w:val="292F5911"/>
    <w:rsid w:val="294E4FB4"/>
    <w:rsid w:val="2952695D"/>
    <w:rsid w:val="29585E57"/>
    <w:rsid w:val="296C22C0"/>
    <w:rsid w:val="296D0C46"/>
    <w:rsid w:val="296F5282"/>
    <w:rsid w:val="297C385D"/>
    <w:rsid w:val="297C6E4F"/>
    <w:rsid w:val="298F639A"/>
    <w:rsid w:val="29A7410A"/>
    <w:rsid w:val="29C31745"/>
    <w:rsid w:val="29CC6E65"/>
    <w:rsid w:val="29D13F82"/>
    <w:rsid w:val="29DB622E"/>
    <w:rsid w:val="29EB7292"/>
    <w:rsid w:val="29F352F9"/>
    <w:rsid w:val="29F43384"/>
    <w:rsid w:val="2A1538D0"/>
    <w:rsid w:val="2A18259C"/>
    <w:rsid w:val="2A1B2EA8"/>
    <w:rsid w:val="2A34212D"/>
    <w:rsid w:val="2A402964"/>
    <w:rsid w:val="2A4223EB"/>
    <w:rsid w:val="2A440E9D"/>
    <w:rsid w:val="2A4E12DE"/>
    <w:rsid w:val="2A4F59FE"/>
    <w:rsid w:val="2A662525"/>
    <w:rsid w:val="2A66482D"/>
    <w:rsid w:val="2A8240DB"/>
    <w:rsid w:val="2A992DFF"/>
    <w:rsid w:val="2AA960B4"/>
    <w:rsid w:val="2ABF1DF9"/>
    <w:rsid w:val="2AE6095B"/>
    <w:rsid w:val="2B066038"/>
    <w:rsid w:val="2B083DF4"/>
    <w:rsid w:val="2B0E71AE"/>
    <w:rsid w:val="2B0F3361"/>
    <w:rsid w:val="2B1D5AFB"/>
    <w:rsid w:val="2B1E41E9"/>
    <w:rsid w:val="2B212C17"/>
    <w:rsid w:val="2B232867"/>
    <w:rsid w:val="2B2822D1"/>
    <w:rsid w:val="2B3F1ED3"/>
    <w:rsid w:val="2B420066"/>
    <w:rsid w:val="2B4444FA"/>
    <w:rsid w:val="2B563348"/>
    <w:rsid w:val="2B61176D"/>
    <w:rsid w:val="2B6A43EB"/>
    <w:rsid w:val="2B6F3EA5"/>
    <w:rsid w:val="2B7273C4"/>
    <w:rsid w:val="2B763C15"/>
    <w:rsid w:val="2B8D41C8"/>
    <w:rsid w:val="2B9D713B"/>
    <w:rsid w:val="2B9F0406"/>
    <w:rsid w:val="2BA21A2C"/>
    <w:rsid w:val="2BAF00CB"/>
    <w:rsid w:val="2BCE766E"/>
    <w:rsid w:val="2BD55689"/>
    <w:rsid w:val="2BEA2FFB"/>
    <w:rsid w:val="2BEA509B"/>
    <w:rsid w:val="2BFF5F12"/>
    <w:rsid w:val="2C0F7583"/>
    <w:rsid w:val="2C152902"/>
    <w:rsid w:val="2C1A3683"/>
    <w:rsid w:val="2C1E0299"/>
    <w:rsid w:val="2C342EE6"/>
    <w:rsid w:val="2C3E0809"/>
    <w:rsid w:val="2C4967A1"/>
    <w:rsid w:val="2C5523D3"/>
    <w:rsid w:val="2C756C62"/>
    <w:rsid w:val="2C9533AB"/>
    <w:rsid w:val="2C9A3C32"/>
    <w:rsid w:val="2CBC69A2"/>
    <w:rsid w:val="2CC016FF"/>
    <w:rsid w:val="2CCB013C"/>
    <w:rsid w:val="2CDC0D73"/>
    <w:rsid w:val="2CE526F7"/>
    <w:rsid w:val="2CF40AAA"/>
    <w:rsid w:val="2CFA147B"/>
    <w:rsid w:val="2CFB49C7"/>
    <w:rsid w:val="2D2F489E"/>
    <w:rsid w:val="2D8803F9"/>
    <w:rsid w:val="2D9222C5"/>
    <w:rsid w:val="2D952EAE"/>
    <w:rsid w:val="2D99178D"/>
    <w:rsid w:val="2D9A46A8"/>
    <w:rsid w:val="2DBB5EE1"/>
    <w:rsid w:val="2DCD5130"/>
    <w:rsid w:val="2DD90424"/>
    <w:rsid w:val="2DDC0D16"/>
    <w:rsid w:val="2DE9320E"/>
    <w:rsid w:val="2DF14508"/>
    <w:rsid w:val="2E0979E2"/>
    <w:rsid w:val="2E1A2BE4"/>
    <w:rsid w:val="2E1F4657"/>
    <w:rsid w:val="2E2079BC"/>
    <w:rsid w:val="2E225693"/>
    <w:rsid w:val="2E2B0B37"/>
    <w:rsid w:val="2E2C7B82"/>
    <w:rsid w:val="2E344328"/>
    <w:rsid w:val="2E45359E"/>
    <w:rsid w:val="2E4F30CE"/>
    <w:rsid w:val="2E551D4D"/>
    <w:rsid w:val="2E6314BB"/>
    <w:rsid w:val="2EB0259E"/>
    <w:rsid w:val="2EB03DDD"/>
    <w:rsid w:val="2EB531CC"/>
    <w:rsid w:val="2EB55D16"/>
    <w:rsid w:val="2EC51B0D"/>
    <w:rsid w:val="2EC576BC"/>
    <w:rsid w:val="2ECD6BC0"/>
    <w:rsid w:val="2ECE5689"/>
    <w:rsid w:val="2ECE6659"/>
    <w:rsid w:val="2ECF3D85"/>
    <w:rsid w:val="2ED72DAD"/>
    <w:rsid w:val="2EF05CCC"/>
    <w:rsid w:val="2EF47815"/>
    <w:rsid w:val="2EF73988"/>
    <w:rsid w:val="2F113BAB"/>
    <w:rsid w:val="2F16260B"/>
    <w:rsid w:val="2F207A91"/>
    <w:rsid w:val="2F2B39A7"/>
    <w:rsid w:val="2F3536E8"/>
    <w:rsid w:val="2F3C4FB2"/>
    <w:rsid w:val="2F4432BB"/>
    <w:rsid w:val="2F497481"/>
    <w:rsid w:val="2F4E60E2"/>
    <w:rsid w:val="2F652F30"/>
    <w:rsid w:val="2F6B4472"/>
    <w:rsid w:val="2F763569"/>
    <w:rsid w:val="2F873C08"/>
    <w:rsid w:val="2F951C2A"/>
    <w:rsid w:val="2F9967F4"/>
    <w:rsid w:val="2FB031CA"/>
    <w:rsid w:val="2FBF0FC7"/>
    <w:rsid w:val="2FCD25F2"/>
    <w:rsid w:val="2FE262FF"/>
    <w:rsid w:val="2FE30326"/>
    <w:rsid w:val="301D0588"/>
    <w:rsid w:val="301F4AC7"/>
    <w:rsid w:val="30202DCE"/>
    <w:rsid w:val="302B4192"/>
    <w:rsid w:val="303258A4"/>
    <w:rsid w:val="30605A3D"/>
    <w:rsid w:val="306C00BA"/>
    <w:rsid w:val="307657A0"/>
    <w:rsid w:val="307D2DEE"/>
    <w:rsid w:val="308F0D73"/>
    <w:rsid w:val="30944AC2"/>
    <w:rsid w:val="30975C80"/>
    <w:rsid w:val="30BE76B6"/>
    <w:rsid w:val="30C84170"/>
    <w:rsid w:val="30CC58A8"/>
    <w:rsid w:val="30CC7B6F"/>
    <w:rsid w:val="30EA2CED"/>
    <w:rsid w:val="310965E6"/>
    <w:rsid w:val="31403CD3"/>
    <w:rsid w:val="31531989"/>
    <w:rsid w:val="316777F5"/>
    <w:rsid w:val="316D1DE9"/>
    <w:rsid w:val="31752117"/>
    <w:rsid w:val="31753CFA"/>
    <w:rsid w:val="31755CF9"/>
    <w:rsid w:val="31794BC2"/>
    <w:rsid w:val="318E3938"/>
    <w:rsid w:val="319E1D91"/>
    <w:rsid w:val="31AB0F9C"/>
    <w:rsid w:val="31AC0EC4"/>
    <w:rsid w:val="31B11964"/>
    <w:rsid w:val="31C43500"/>
    <w:rsid w:val="31D32961"/>
    <w:rsid w:val="31D40207"/>
    <w:rsid w:val="31F76581"/>
    <w:rsid w:val="32004476"/>
    <w:rsid w:val="32065770"/>
    <w:rsid w:val="3212404B"/>
    <w:rsid w:val="32124B55"/>
    <w:rsid w:val="321D0AA9"/>
    <w:rsid w:val="32203D7E"/>
    <w:rsid w:val="32254A0B"/>
    <w:rsid w:val="32347D93"/>
    <w:rsid w:val="324B7E84"/>
    <w:rsid w:val="325D0C9A"/>
    <w:rsid w:val="325D63E0"/>
    <w:rsid w:val="325F0344"/>
    <w:rsid w:val="3269726A"/>
    <w:rsid w:val="32A34515"/>
    <w:rsid w:val="32B42862"/>
    <w:rsid w:val="32BA2700"/>
    <w:rsid w:val="32CF2DCD"/>
    <w:rsid w:val="32D95D24"/>
    <w:rsid w:val="32DB51B1"/>
    <w:rsid w:val="32E83D35"/>
    <w:rsid w:val="32E9466D"/>
    <w:rsid w:val="32EE7FEE"/>
    <w:rsid w:val="32FA3BF8"/>
    <w:rsid w:val="33131D9C"/>
    <w:rsid w:val="33281DC0"/>
    <w:rsid w:val="332F1EE5"/>
    <w:rsid w:val="33361583"/>
    <w:rsid w:val="334511AD"/>
    <w:rsid w:val="3346128A"/>
    <w:rsid w:val="334B5333"/>
    <w:rsid w:val="33526BC9"/>
    <w:rsid w:val="3367381D"/>
    <w:rsid w:val="337760D9"/>
    <w:rsid w:val="338E2E41"/>
    <w:rsid w:val="338F4905"/>
    <w:rsid w:val="339D054B"/>
    <w:rsid w:val="33AE1345"/>
    <w:rsid w:val="33BC2451"/>
    <w:rsid w:val="33DF73AF"/>
    <w:rsid w:val="33E82DE4"/>
    <w:rsid w:val="33EF7181"/>
    <w:rsid w:val="33F43305"/>
    <w:rsid w:val="33F604F4"/>
    <w:rsid w:val="33F654AE"/>
    <w:rsid w:val="340E25A9"/>
    <w:rsid w:val="341549FF"/>
    <w:rsid w:val="34191AF4"/>
    <w:rsid w:val="341A1D28"/>
    <w:rsid w:val="341B5B29"/>
    <w:rsid w:val="344162A1"/>
    <w:rsid w:val="346E014A"/>
    <w:rsid w:val="348523CF"/>
    <w:rsid w:val="34961A56"/>
    <w:rsid w:val="34A2408B"/>
    <w:rsid w:val="34A45B36"/>
    <w:rsid w:val="34A82AFF"/>
    <w:rsid w:val="34AD4E13"/>
    <w:rsid w:val="34B16F4F"/>
    <w:rsid w:val="34CD6C00"/>
    <w:rsid w:val="34D32B43"/>
    <w:rsid w:val="34D423D3"/>
    <w:rsid w:val="350158A8"/>
    <w:rsid w:val="35197291"/>
    <w:rsid w:val="351D477E"/>
    <w:rsid w:val="3529267B"/>
    <w:rsid w:val="354363F8"/>
    <w:rsid w:val="354D1450"/>
    <w:rsid w:val="35523082"/>
    <w:rsid w:val="355643F7"/>
    <w:rsid w:val="355E4513"/>
    <w:rsid w:val="35643AC0"/>
    <w:rsid w:val="356E61BB"/>
    <w:rsid w:val="35724110"/>
    <w:rsid w:val="357C67C1"/>
    <w:rsid w:val="35A75B49"/>
    <w:rsid w:val="35AF0DF1"/>
    <w:rsid w:val="35B04231"/>
    <w:rsid w:val="35BA0FDF"/>
    <w:rsid w:val="35DE61E1"/>
    <w:rsid w:val="35E41C46"/>
    <w:rsid w:val="35E74EA9"/>
    <w:rsid w:val="35EC14C8"/>
    <w:rsid w:val="35ED2487"/>
    <w:rsid w:val="35F07A20"/>
    <w:rsid w:val="35F805A5"/>
    <w:rsid w:val="360F25EA"/>
    <w:rsid w:val="361B3986"/>
    <w:rsid w:val="36213CE0"/>
    <w:rsid w:val="36225F8D"/>
    <w:rsid w:val="362C133D"/>
    <w:rsid w:val="364265A4"/>
    <w:rsid w:val="36707B01"/>
    <w:rsid w:val="36714723"/>
    <w:rsid w:val="368025AC"/>
    <w:rsid w:val="36845C9B"/>
    <w:rsid w:val="368F6282"/>
    <w:rsid w:val="3690383A"/>
    <w:rsid w:val="36944A65"/>
    <w:rsid w:val="36953432"/>
    <w:rsid w:val="36981F62"/>
    <w:rsid w:val="369868A1"/>
    <w:rsid w:val="369A191F"/>
    <w:rsid w:val="36A30C4E"/>
    <w:rsid w:val="36B37CB1"/>
    <w:rsid w:val="36D22615"/>
    <w:rsid w:val="36D67DE5"/>
    <w:rsid w:val="36DB3717"/>
    <w:rsid w:val="36DB5F5E"/>
    <w:rsid w:val="36DC042D"/>
    <w:rsid w:val="36DC181C"/>
    <w:rsid w:val="36E56433"/>
    <w:rsid w:val="36E9159B"/>
    <w:rsid w:val="36F17BBA"/>
    <w:rsid w:val="36FD6DD9"/>
    <w:rsid w:val="36FF5F1C"/>
    <w:rsid w:val="37215738"/>
    <w:rsid w:val="373A7F6F"/>
    <w:rsid w:val="373D29DE"/>
    <w:rsid w:val="373D77DC"/>
    <w:rsid w:val="373F4B6D"/>
    <w:rsid w:val="37485A3A"/>
    <w:rsid w:val="37493790"/>
    <w:rsid w:val="3753768D"/>
    <w:rsid w:val="376E5728"/>
    <w:rsid w:val="378A294E"/>
    <w:rsid w:val="378D58A0"/>
    <w:rsid w:val="37912258"/>
    <w:rsid w:val="37985896"/>
    <w:rsid w:val="37A1600B"/>
    <w:rsid w:val="37A842F0"/>
    <w:rsid w:val="37AA59E3"/>
    <w:rsid w:val="37B27E77"/>
    <w:rsid w:val="37C7335B"/>
    <w:rsid w:val="37DB25E2"/>
    <w:rsid w:val="37E52565"/>
    <w:rsid w:val="37E60E9E"/>
    <w:rsid w:val="37F65253"/>
    <w:rsid w:val="37FA0D1B"/>
    <w:rsid w:val="38121E8F"/>
    <w:rsid w:val="38163217"/>
    <w:rsid w:val="382D25DD"/>
    <w:rsid w:val="38373CBB"/>
    <w:rsid w:val="383A3612"/>
    <w:rsid w:val="38413ABE"/>
    <w:rsid w:val="384F4989"/>
    <w:rsid w:val="38586E1C"/>
    <w:rsid w:val="386269DA"/>
    <w:rsid w:val="38765B1C"/>
    <w:rsid w:val="38943E58"/>
    <w:rsid w:val="38A079A1"/>
    <w:rsid w:val="38A34728"/>
    <w:rsid w:val="38A81156"/>
    <w:rsid w:val="38AA2DAE"/>
    <w:rsid w:val="38AE506F"/>
    <w:rsid w:val="38B26EA1"/>
    <w:rsid w:val="38BB4BE3"/>
    <w:rsid w:val="38CF0248"/>
    <w:rsid w:val="38DA1044"/>
    <w:rsid w:val="38E85A81"/>
    <w:rsid w:val="38EC6236"/>
    <w:rsid w:val="38FB3CBA"/>
    <w:rsid w:val="390139EF"/>
    <w:rsid w:val="39144D53"/>
    <w:rsid w:val="391A2726"/>
    <w:rsid w:val="39441159"/>
    <w:rsid w:val="39597DB6"/>
    <w:rsid w:val="39657FE1"/>
    <w:rsid w:val="39690645"/>
    <w:rsid w:val="39727DF6"/>
    <w:rsid w:val="39791509"/>
    <w:rsid w:val="39795425"/>
    <w:rsid w:val="398B2360"/>
    <w:rsid w:val="39C65FCC"/>
    <w:rsid w:val="39CB75DB"/>
    <w:rsid w:val="39D64975"/>
    <w:rsid w:val="39E73E2E"/>
    <w:rsid w:val="39FD6214"/>
    <w:rsid w:val="3A145BAE"/>
    <w:rsid w:val="3A3B652F"/>
    <w:rsid w:val="3A507B0C"/>
    <w:rsid w:val="3A6B1490"/>
    <w:rsid w:val="3A9E4335"/>
    <w:rsid w:val="3AA1274C"/>
    <w:rsid w:val="3AB10BB6"/>
    <w:rsid w:val="3AB256B8"/>
    <w:rsid w:val="3AB6562A"/>
    <w:rsid w:val="3AC32B5B"/>
    <w:rsid w:val="3ADB4EF9"/>
    <w:rsid w:val="3AF41F6D"/>
    <w:rsid w:val="3B0651E2"/>
    <w:rsid w:val="3B1404F6"/>
    <w:rsid w:val="3B29231C"/>
    <w:rsid w:val="3B315955"/>
    <w:rsid w:val="3B517F03"/>
    <w:rsid w:val="3B560BE4"/>
    <w:rsid w:val="3B562259"/>
    <w:rsid w:val="3B6409F0"/>
    <w:rsid w:val="3B644F03"/>
    <w:rsid w:val="3B65118F"/>
    <w:rsid w:val="3B6F21D2"/>
    <w:rsid w:val="3B86554E"/>
    <w:rsid w:val="3B8B2680"/>
    <w:rsid w:val="3B8F395A"/>
    <w:rsid w:val="3B982AFE"/>
    <w:rsid w:val="3BB35A9B"/>
    <w:rsid w:val="3BBE38E2"/>
    <w:rsid w:val="3BC543E1"/>
    <w:rsid w:val="3BC76589"/>
    <w:rsid w:val="3BCB004F"/>
    <w:rsid w:val="3BCC6F16"/>
    <w:rsid w:val="3BE11A85"/>
    <w:rsid w:val="3BED0335"/>
    <w:rsid w:val="3BFA50E4"/>
    <w:rsid w:val="3C1208F5"/>
    <w:rsid w:val="3C16249F"/>
    <w:rsid w:val="3C3E3147"/>
    <w:rsid w:val="3C415AA3"/>
    <w:rsid w:val="3C431E7C"/>
    <w:rsid w:val="3C7363CB"/>
    <w:rsid w:val="3C9D05BD"/>
    <w:rsid w:val="3C9E74CC"/>
    <w:rsid w:val="3C9F13F0"/>
    <w:rsid w:val="3CA52321"/>
    <w:rsid w:val="3CA56F5E"/>
    <w:rsid w:val="3CAC24A0"/>
    <w:rsid w:val="3CBD11A4"/>
    <w:rsid w:val="3CC20AFC"/>
    <w:rsid w:val="3CD00B70"/>
    <w:rsid w:val="3CD95C18"/>
    <w:rsid w:val="3CDD169E"/>
    <w:rsid w:val="3CE7239B"/>
    <w:rsid w:val="3CE93793"/>
    <w:rsid w:val="3CF03ADC"/>
    <w:rsid w:val="3D2778F0"/>
    <w:rsid w:val="3D294AAF"/>
    <w:rsid w:val="3D2C06E3"/>
    <w:rsid w:val="3D3853A6"/>
    <w:rsid w:val="3D3C2FB5"/>
    <w:rsid w:val="3D4B28A4"/>
    <w:rsid w:val="3D4D38EB"/>
    <w:rsid w:val="3D5479B4"/>
    <w:rsid w:val="3D5523FC"/>
    <w:rsid w:val="3D656429"/>
    <w:rsid w:val="3D6E13D8"/>
    <w:rsid w:val="3D7E1223"/>
    <w:rsid w:val="3D8120E1"/>
    <w:rsid w:val="3D884134"/>
    <w:rsid w:val="3D905090"/>
    <w:rsid w:val="3D9559CD"/>
    <w:rsid w:val="3D9F17DB"/>
    <w:rsid w:val="3DBC37F3"/>
    <w:rsid w:val="3DC95D03"/>
    <w:rsid w:val="3DDB14DA"/>
    <w:rsid w:val="3DE60DD8"/>
    <w:rsid w:val="3DF037A2"/>
    <w:rsid w:val="3E25068D"/>
    <w:rsid w:val="3E2B1444"/>
    <w:rsid w:val="3E2D3558"/>
    <w:rsid w:val="3E2F49C9"/>
    <w:rsid w:val="3E344FBE"/>
    <w:rsid w:val="3E3C0D50"/>
    <w:rsid w:val="3E545EC8"/>
    <w:rsid w:val="3E546397"/>
    <w:rsid w:val="3E650C25"/>
    <w:rsid w:val="3E6C7E98"/>
    <w:rsid w:val="3E7118ED"/>
    <w:rsid w:val="3E860AF4"/>
    <w:rsid w:val="3E8B169E"/>
    <w:rsid w:val="3E985BBB"/>
    <w:rsid w:val="3E9D56DD"/>
    <w:rsid w:val="3EA01168"/>
    <w:rsid w:val="3EA27DFC"/>
    <w:rsid w:val="3EB30D1F"/>
    <w:rsid w:val="3EC07574"/>
    <w:rsid w:val="3EEC377D"/>
    <w:rsid w:val="3F0E6293"/>
    <w:rsid w:val="3F100A14"/>
    <w:rsid w:val="3F1415A5"/>
    <w:rsid w:val="3F1736A3"/>
    <w:rsid w:val="3F175232"/>
    <w:rsid w:val="3F2D3228"/>
    <w:rsid w:val="3F2F658B"/>
    <w:rsid w:val="3F375596"/>
    <w:rsid w:val="3F4E0B90"/>
    <w:rsid w:val="3F532FB5"/>
    <w:rsid w:val="3F5E0705"/>
    <w:rsid w:val="3F67786E"/>
    <w:rsid w:val="3F6828BA"/>
    <w:rsid w:val="3F694137"/>
    <w:rsid w:val="3F6A58DB"/>
    <w:rsid w:val="3F76041F"/>
    <w:rsid w:val="3F831445"/>
    <w:rsid w:val="3F8D4DE8"/>
    <w:rsid w:val="3F8E10DE"/>
    <w:rsid w:val="3F8E5E4D"/>
    <w:rsid w:val="3FA768A2"/>
    <w:rsid w:val="3FB401AA"/>
    <w:rsid w:val="3FB411FE"/>
    <w:rsid w:val="3FB70B9B"/>
    <w:rsid w:val="3FB9613A"/>
    <w:rsid w:val="3FBE49C1"/>
    <w:rsid w:val="3FD03C2D"/>
    <w:rsid w:val="3FEB0345"/>
    <w:rsid w:val="3FFC0219"/>
    <w:rsid w:val="3FFC298A"/>
    <w:rsid w:val="40095B4F"/>
    <w:rsid w:val="40157C63"/>
    <w:rsid w:val="401A6C0E"/>
    <w:rsid w:val="403A1357"/>
    <w:rsid w:val="405B2E19"/>
    <w:rsid w:val="40695B00"/>
    <w:rsid w:val="40760093"/>
    <w:rsid w:val="40805125"/>
    <w:rsid w:val="408B53D4"/>
    <w:rsid w:val="40951FA3"/>
    <w:rsid w:val="40A23D77"/>
    <w:rsid w:val="40A56BED"/>
    <w:rsid w:val="40A91E18"/>
    <w:rsid w:val="40B128A4"/>
    <w:rsid w:val="40B52509"/>
    <w:rsid w:val="40BE6661"/>
    <w:rsid w:val="40C772E3"/>
    <w:rsid w:val="40E3155D"/>
    <w:rsid w:val="41195658"/>
    <w:rsid w:val="411F2520"/>
    <w:rsid w:val="41262DBB"/>
    <w:rsid w:val="412D719B"/>
    <w:rsid w:val="41373C90"/>
    <w:rsid w:val="41401C69"/>
    <w:rsid w:val="4150039C"/>
    <w:rsid w:val="416128AA"/>
    <w:rsid w:val="41715CBB"/>
    <w:rsid w:val="41797253"/>
    <w:rsid w:val="417F5A5E"/>
    <w:rsid w:val="418E57D7"/>
    <w:rsid w:val="419048AA"/>
    <w:rsid w:val="419548EA"/>
    <w:rsid w:val="41A40F69"/>
    <w:rsid w:val="41A5797B"/>
    <w:rsid w:val="41B76EF7"/>
    <w:rsid w:val="41C12944"/>
    <w:rsid w:val="41CF3338"/>
    <w:rsid w:val="41DD3BCB"/>
    <w:rsid w:val="41DD51F1"/>
    <w:rsid w:val="41E63F82"/>
    <w:rsid w:val="420013C8"/>
    <w:rsid w:val="42206889"/>
    <w:rsid w:val="42221067"/>
    <w:rsid w:val="42321A59"/>
    <w:rsid w:val="423A2E84"/>
    <w:rsid w:val="424E60B5"/>
    <w:rsid w:val="4269156D"/>
    <w:rsid w:val="426B20CA"/>
    <w:rsid w:val="426C288B"/>
    <w:rsid w:val="42776DF5"/>
    <w:rsid w:val="427E7A33"/>
    <w:rsid w:val="42957379"/>
    <w:rsid w:val="42B21E65"/>
    <w:rsid w:val="42B41400"/>
    <w:rsid w:val="42DB7401"/>
    <w:rsid w:val="42E50E2C"/>
    <w:rsid w:val="4303368C"/>
    <w:rsid w:val="43073F7A"/>
    <w:rsid w:val="43076046"/>
    <w:rsid w:val="43245703"/>
    <w:rsid w:val="433529B8"/>
    <w:rsid w:val="433C2338"/>
    <w:rsid w:val="433E0C1C"/>
    <w:rsid w:val="43527375"/>
    <w:rsid w:val="435B5A4D"/>
    <w:rsid w:val="43644C99"/>
    <w:rsid w:val="4369019C"/>
    <w:rsid w:val="4385258D"/>
    <w:rsid w:val="43A5447F"/>
    <w:rsid w:val="43B67B7C"/>
    <w:rsid w:val="43C06B14"/>
    <w:rsid w:val="43DD1CD5"/>
    <w:rsid w:val="43F139C3"/>
    <w:rsid w:val="43F41681"/>
    <w:rsid w:val="44046D9D"/>
    <w:rsid w:val="440703B7"/>
    <w:rsid w:val="44101FD7"/>
    <w:rsid w:val="441476CE"/>
    <w:rsid w:val="4416232C"/>
    <w:rsid w:val="44374D75"/>
    <w:rsid w:val="443A3585"/>
    <w:rsid w:val="44453164"/>
    <w:rsid w:val="444601BD"/>
    <w:rsid w:val="44615BDA"/>
    <w:rsid w:val="44703702"/>
    <w:rsid w:val="44A42AAD"/>
    <w:rsid w:val="44B922E2"/>
    <w:rsid w:val="44D30F64"/>
    <w:rsid w:val="44D84192"/>
    <w:rsid w:val="44DF56C2"/>
    <w:rsid w:val="44E557F3"/>
    <w:rsid w:val="44EA01BC"/>
    <w:rsid w:val="44FC4B09"/>
    <w:rsid w:val="44FD53A9"/>
    <w:rsid w:val="45284F2E"/>
    <w:rsid w:val="452E2C3A"/>
    <w:rsid w:val="452F4BDC"/>
    <w:rsid w:val="45346F94"/>
    <w:rsid w:val="456348C4"/>
    <w:rsid w:val="456832D6"/>
    <w:rsid w:val="456C4F6B"/>
    <w:rsid w:val="457F3508"/>
    <w:rsid w:val="458C4499"/>
    <w:rsid w:val="459F482C"/>
    <w:rsid w:val="45A710DF"/>
    <w:rsid w:val="45A76FC5"/>
    <w:rsid w:val="45AA7A4F"/>
    <w:rsid w:val="45C967FC"/>
    <w:rsid w:val="45CF051B"/>
    <w:rsid w:val="45E010B2"/>
    <w:rsid w:val="45EA1F1E"/>
    <w:rsid w:val="460A2D60"/>
    <w:rsid w:val="460B2709"/>
    <w:rsid w:val="461A5442"/>
    <w:rsid w:val="461E66C8"/>
    <w:rsid w:val="46236EA7"/>
    <w:rsid w:val="46277A33"/>
    <w:rsid w:val="463D7D30"/>
    <w:rsid w:val="46626409"/>
    <w:rsid w:val="467B62E8"/>
    <w:rsid w:val="467C2468"/>
    <w:rsid w:val="468D7198"/>
    <w:rsid w:val="46A12DCF"/>
    <w:rsid w:val="46A40971"/>
    <w:rsid w:val="46A97153"/>
    <w:rsid w:val="46AC46F8"/>
    <w:rsid w:val="46AD50E8"/>
    <w:rsid w:val="46B52531"/>
    <w:rsid w:val="46DA3BD8"/>
    <w:rsid w:val="46E33A94"/>
    <w:rsid w:val="46EB737E"/>
    <w:rsid w:val="46EC657A"/>
    <w:rsid w:val="46EE5198"/>
    <w:rsid w:val="46FD2E7E"/>
    <w:rsid w:val="47057213"/>
    <w:rsid w:val="47141656"/>
    <w:rsid w:val="47285DA8"/>
    <w:rsid w:val="47396015"/>
    <w:rsid w:val="473F2B26"/>
    <w:rsid w:val="47586DFA"/>
    <w:rsid w:val="47617500"/>
    <w:rsid w:val="476639EF"/>
    <w:rsid w:val="47745160"/>
    <w:rsid w:val="4783429E"/>
    <w:rsid w:val="47865EAB"/>
    <w:rsid w:val="47931F9F"/>
    <w:rsid w:val="47933934"/>
    <w:rsid w:val="479E5F12"/>
    <w:rsid w:val="479F1CE9"/>
    <w:rsid w:val="47B9474A"/>
    <w:rsid w:val="47D847FC"/>
    <w:rsid w:val="47E21727"/>
    <w:rsid w:val="47E23851"/>
    <w:rsid w:val="47E270FE"/>
    <w:rsid w:val="47E34ADC"/>
    <w:rsid w:val="47FF4C6A"/>
    <w:rsid w:val="480246F2"/>
    <w:rsid w:val="480E6667"/>
    <w:rsid w:val="483E642C"/>
    <w:rsid w:val="485574DC"/>
    <w:rsid w:val="48792E05"/>
    <w:rsid w:val="48A173DC"/>
    <w:rsid w:val="48EC327B"/>
    <w:rsid w:val="490950FA"/>
    <w:rsid w:val="491769DB"/>
    <w:rsid w:val="49234A51"/>
    <w:rsid w:val="4935756D"/>
    <w:rsid w:val="494744D5"/>
    <w:rsid w:val="494E4AC7"/>
    <w:rsid w:val="49611F5D"/>
    <w:rsid w:val="49625BFC"/>
    <w:rsid w:val="49641694"/>
    <w:rsid w:val="497826F8"/>
    <w:rsid w:val="4981549C"/>
    <w:rsid w:val="498F0087"/>
    <w:rsid w:val="49965C01"/>
    <w:rsid w:val="49A11696"/>
    <w:rsid w:val="49AF48DD"/>
    <w:rsid w:val="49AF522A"/>
    <w:rsid w:val="49B317E9"/>
    <w:rsid w:val="49C27F1F"/>
    <w:rsid w:val="49D761FB"/>
    <w:rsid w:val="49DF3A84"/>
    <w:rsid w:val="4A0A6577"/>
    <w:rsid w:val="4A2F5BCB"/>
    <w:rsid w:val="4A40011E"/>
    <w:rsid w:val="4A4E732B"/>
    <w:rsid w:val="4A50098B"/>
    <w:rsid w:val="4A675876"/>
    <w:rsid w:val="4A67794F"/>
    <w:rsid w:val="4A6E1C68"/>
    <w:rsid w:val="4A785F36"/>
    <w:rsid w:val="4A7D3412"/>
    <w:rsid w:val="4A94659A"/>
    <w:rsid w:val="4AA015C1"/>
    <w:rsid w:val="4AA44994"/>
    <w:rsid w:val="4AB80A5F"/>
    <w:rsid w:val="4AC95374"/>
    <w:rsid w:val="4AD46CE9"/>
    <w:rsid w:val="4AD55AFE"/>
    <w:rsid w:val="4ADB3075"/>
    <w:rsid w:val="4ADB5CEF"/>
    <w:rsid w:val="4AF64A04"/>
    <w:rsid w:val="4AFC5B4C"/>
    <w:rsid w:val="4B0E21EC"/>
    <w:rsid w:val="4B1C5385"/>
    <w:rsid w:val="4B481359"/>
    <w:rsid w:val="4B4B6C7C"/>
    <w:rsid w:val="4B590C03"/>
    <w:rsid w:val="4B6C5144"/>
    <w:rsid w:val="4B6C698C"/>
    <w:rsid w:val="4B6F67C5"/>
    <w:rsid w:val="4B7D38C8"/>
    <w:rsid w:val="4B857111"/>
    <w:rsid w:val="4B9A66CF"/>
    <w:rsid w:val="4BA53594"/>
    <w:rsid w:val="4BAB02F5"/>
    <w:rsid w:val="4BAC32C8"/>
    <w:rsid w:val="4BAF13E5"/>
    <w:rsid w:val="4BC05DD7"/>
    <w:rsid w:val="4BCC71D3"/>
    <w:rsid w:val="4BD03C47"/>
    <w:rsid w:val="4BD0666B"/>
    <w:rsid w:val="4BD628AF"/>
    <w:rsid w:val="4BDA0825"/>
    <w:rsid w:val="4BE63233"/>
    <w:rsid w:val="4BE706D7"/>
    <w:rsid w:val="4BE940C9"/>
    <w:rsid w:val="4BEC6808"/>
    <w:rsid w:val="4BEF0D92"/>
    <w:rsid w:val="4BF0188C"/>
    <w:rsid w:val="4BF26B60"/>
    <w:rsid w:val="4BF86ACC"/>
    <w:rsid w:val="4BFA2F18"/>
    <w:rsid w:val="4C17028F"/>
    <w:rsid w:val="4C295F81"/>
    <w:rsid w:val="4C3C1E17"/>
    <w:rsid w:val="4C53757C"/>
    <w:rsid w:val="4C7A094A"/>
    <w:rsid w:val="4C83353B"/>
    <w:rsid w:val="4C870761"/>
    <w:rsid w:val="4C8B2163"/>
    <w:rsid w:val="4C8D74AB"/>
    <w:rsid w:val="4C9B4209"/>
    <w:rsid w:val="4CA45D71"/>
    <w:rsid w:val="4CAD4915"/>
    <w:rsid w:val="4CD21352"/>
    <w:rsid w:val="4CE2396D"/>
    <w:rsid w:val="4D0154F2"/>
    <w:rsid w:val="4D206F92"/>
    <w:rsid w:val="4D2C11D0"/>
    <w:rsid w:val="4D485761"/>
    <w:rsid w:val="4D6D5374"/>
    <w:rsid w:val="4D737E06"/>
    <w:rsid w:val="4D863BF0"/>
    <w:rsid w:val="4D9A0D6F"/>
    <w:rsid w:val="4DAE188D"/>
    <w:rsid w:val="4DCA76FB"/>
    <w:rsid w:val="4DCB5224"/>
    <w:rsid w:val="4DCD6E89"/>
    <w:rsid w:val="4DD22060"/>
    <w:rsid w:val="4DDB7794"/>
    <w:rsid w:val="4DDF12A9"/>
    <w:rsid w:val="4DE64BBF"/>
    <w:rsid w:val="4E465FE3"/>
    <w:rsid w:val="4E4C4A2A"/>
    <w:rsid w:val="4E5E6AAA"/>
    <w:rsid w:val="4E6801E8"/>
    <w:rsid w:val="4E751CC6"/>
    <w:rsid w:val="4E8321EB"/>
    <w:rsid w:val="4E847893"/>
    <w:rsid w:val="4E9863BA"/>
    <w:rsid w:val="4EA65C1D"/>
    <w:rsid w:val="4EAF1585"/>
    <w:rsid w:val="4EBB3A2E"/>
    <w:rsid w:val="4EC70D57"/>
    <w:rsid w:val="4ED24069"/>
    <w:rsid w:val="4ED54540"/>
    <w:rsid w:val="4EDF755E"/>
    <w:rsid w:val="4EE22F88"/>
    <w:rsid w:val="4EED34E4"/>
    <w:rsid w:val="4F176A14"/>
    <w:rsid w:val="4F2E2E87"/>
    <w:rsid w:val="4F30349E"/>
    <w:rsid w:val="4F3F137C"/>
    <w:rsid w:val="4F54253E"/>
    <w:rsid w:val="4F701FA8"/>
    <w:rsid w:val="4F7C3A2A"/>
    <w:rsid w:val="4F810062"/>
    <w:rsid w:val="4F8F452E"/>
    <w:rsid w:val="4F922B5F"/>
    <w:rsid w:val="4FB104E8"/>
    <w:rsid w:val="4FBF3581"/>
    <w:rsid w:val="4FCE4ADB"/>
    <w:rsid w:val="4FE6094B"/>
    <w:rsid w:val="4FF2244E"/>
    <w:rsid w:val="4FF22C8C"/>
    <w:rsid w:val="4FFC4214"/>
    <w:rsid w:val="4FFD54C0"/>
    <w:rsid w:val="502A66ED"/>
    <w:rsid w:val="50342274"/>
    <w:rsid w:val="50535119"/>
    <w:rsid w:val="505478CA"/>
    <w:rsid w:val="50735138"/>
    <w:rsid w:val="507A7CD3"/>
    <w:rsid w:val="508B377D"/>
    <w:rsid w:val="508C35E1"/>
    <w:rsid w:val="508E7D66"/>
    <w:rsid w:val="50AC6811"/>
    <w:rsid w:val="50B42717"/>
    <w:rsid w:val="50C76C83"/>
    <w:rsid w:val="50C77484"/>
    <w:rsid w:val="50C87FD1"/>
    <w:rsid w:val="50D06C37"/>
    <w:rsid w:val="50D45639"/>
    <w:rsid w:val="50D84B0D"/>
    <w:rsid w:val="50E130F2"/>
    <w:rsid w:val="50EF0DE9"/>
    <w:rsid w:val="50F05872"/>
    <w:rsid w:val="50FC2768"/>
    <w:rsid w:val="50FC38A3"/>
    <w:rsid w:val="50FD092D"/>
    <w:rsid w:val="51021E53"/>
    <w:rsid w:val="511852D8"/>
    <w:rsid w:val="51222B02"/>
    <w:rsid w:val="51233961"/>
    <w:rsid w:val="51240B5B"/>
    <w:rsid w:val="51256736"/>
    <w:rsid w:val="51261970"/>
    <w:rsid w:val="51307C7B"/>
    <w:rsid w:val="51395D70"/>
    <w:rsid w:val="513F04F0"/>
    <w:rsid w:val="515F1C70"/>
    <w:rsid w:val="51656558"/>
    <w:rsid w:val="516F3E07"/>
    <w:rsid w:val="519573F3"/>
    <w:rsid w:val="51A24130"/>
    <w:rsid w:val="51B0390B"/>
    <w:rsid w:val="51B92DF9"/>
    <w:rsid w:val="51BE24A3"/>
    <w:rsid w:val="51D9489E"/>
    <w:rsid w:val="51E61740"/>
    <w:rsid w:val="51EE506A"/>
    <w:rsid w:val="51F71A35"/>
    <w:rsid w:val="51F81DF3"/>
    <w:rsid w:val="520301D1"/>
    <w:rsid w:val="520739DC"/>
    <w:rsid w:val="520B3366"/>
    <w:rsid w:val="521235B8"/>
    <w:rsid w:val="52157870"/>
    <w:rsid w:val="5222558D"/>
    <w:rsid w:val="523D5D6D"/>
    <w:rsid w:val="52450216"/>
    <w:rsid w:val="52463C9F"/>
    <w:rsid w:val="52466B8D"/>
    <w:rsid w:val="524F267D"/>
    <w:rsid w:val="52553B0A"/>
    <w:rsid w:val="527930AF"/>
    <w:rsid w:val="528713A9"/>
    <w:rsid w:val="52BA5035"/>
    <w:rsid w:val="52C26ED1"/>
    <w:rsid w:val="52CF63E2"/>
    <w:rsid w:val="52D717E6"/>
    <w:rsid w:val="52DF463E"/>
    <w:rsid w:val="52E65B30"/>
    <w:rsid w:val="52FD4680"/>
    <w:rsid w:val="5304711E"/>
    <w:rsid w:val="530A6269"/>
    <w:rsid w:val="533A70CF"/>
    <w:rsid w:val="533F5135"/>
    <w:rsid w:val="53457A5A"/>
    <w:rsid w:val="53761F3B"/>
    <w:rsid w:val="53823001"/>
    <w:rsid w:val="53897DF9"/>
    <w:rsid w:val="538C40FE"/>
    <w:rsid w:val="539C40B6"/>
    <w:rsid w:val="53AA7273"/>
    <w:rsid w:val="53B909E9"/>
    <w:rsid w:val="53C274E2"/>
    <w:rsid w:val="53D462E7"/>
    <w:rsid w:val="53DD664B"/>
    <w:rsid w:val="53EE134D"/>
    <w:rsid w:val="541D6E07"/>
    <w:rsid w:val="541F65CE"/>
    <w:rsid w:val="542F1C70"/>
    <w:rsid w:val="54311205"/>
    <w:rsid w:val="54516882"/>
    <w:rsid w:val="54582B75"/>
    <w:rsid w:val="545B7F3B"/>
    <w:rsid w:val="546B39D2"/>
    <w:rsid w:val="546F4270"/>
    <w:rsid w:val="54735A4A"/>
    <w:rsid w:val="547E1427"/>
    <w:rsid w:val="54821263"/>
    <w:rsid w:val="54823680"/>
    <w:rsid w:val="549305CA"/>
    <w:rsid w:val="54994B36"/>
    <w:rsid w:val="549C50F5"/>
    <w:rsid w:val="54A36E95"/>
    <w:rsid w:val="54AF1BFF"/>
    <w:rsid w:val="54CB2B06"/>
    <w:rsid w:val="54E40A81"/>
    <w:rsid w:val="54F04B5F"/>
    <w:rsid w:val="54F177C1"/>
    <w:rsid w:val="54FA3E1A"/>
    <w:rsid w:val="54FA493E"/>
    <w:rsid w:val="55027188"/>
    <w:rsid w:val="55077058"/>
    <w:rsid w:val="552516EF"/>
    <w:rsid w:val="553047C2"/>
    <w:rsid w:val="5534157C"/>
    <w:rsid w:val="553A2724"/>
    <w:rsid w:val="556A3F83"/>
    <w:rsid w:val="55705003"/>
    <w:rsid w:val="558D406B"/>
    <w:rsid w:val="55BE76F2"/>
    <w:rsid w:val="55C96AE0"/>
    <w:rsid w:val="55CD7DB2"/>
    <w:rsid w:val="55DC35E3"/>
    <w:rsid w:val="55E912F8"/>
    <w:rsid w:val="55E95D90"/>
    <w:rsid w:val="560130E6"/>
    <w:rsid w:val="56084CF3"/>
    <w:rsid w:val="56135F61"/>
    <w:rsid w:val="561A71B1"/>
    <w:rsid w:val="56311DBD"/>
    <w:rsid w:val="56381DA8"/>
    <w:rsid w:val="563F244E"/>
    <w:rsid w:val="56566E90"/>
    <w:rsid w:val="566450C3"/>
    <w:rsid w:val="566B4F2A"/>
    <w:rsid w:val="566D16F0"/>
    <w:rsid w:val="566D193E"/>
    <w:rsid w:val="567409EF"/>
    <w:rsid w:val="567D6E7B"/>
    <w:rsid w:val="568C5B80"/>
    <w:rsid w:val="569226C1"/>
    <w:rsid w:val="569A6FAB"/>
    <w:rsid w:val="569B10A2"/>
    <w:rsid w:val="569C2809"/>
    <w:rsid w:val="56A064CD"/>
    <w:rsid w:val="56A64A20"/>
    <w:rsid w:val="56BE7A56"/>
    <w:rsid w:val="56BF0322"/>
    <w:rsid w:val="56BF4822"/>
    <w:rsid w:val="56C70D16"/>
    <w:rsid w:val="56D8105B"/>
    <w:rsid w:val="56E06678"/>
    <w:rsid w:val="56E568D5"/>
    <w:rsid w:val="56F17DB0"/>
    <w:rsid w:val="56F543BF"/>
    <w:rsid w:val="570F506D"/>
    <w:rsid w:val="571457A2"/>
    <w:rsid w:val="57181F57"/>
    <w:rsid w:val="572254A7"/>
    <w:rsid w:val="57585D3A"/>
    <w:rsid w:val="57587558"/>
    <w:rsid w:val="57755CEE"/>
    <w:rsid w:val="577C7041"/>
    <w:rsid w:val="57A40FFC"/>
    <w:rsid w:val="57A769BA"/>
    <w:rsid w:val="57AD22D4"/>
    <w:rsid w:val="57AD348B"/>
    <w:rsid w:val="57F7416F"/>
    <w:rsid w:val="581C0672"/>
    <w:rsid w:val="581F53A8"/>
    <w:rsid w:val="58442EA7"/>
    <w:rsid w:val="584A790A"/>
    <w:rsid w:val="5855498B"/>
    <w:rsid w:val="585A4093"/>
    <w:rsid w:val="58657A9C"/>
    <w:rsid w:val="5867088D"/>
    <w:rsid w:val="586F5454"/>
    <w:rsid w:val="588000BA"/>
    <w:rsid w:val="58807512"/>
    <w:rsid w:val="58843A83"/>
    <w:rsid w:val="58B878E7"/>
    <w:rsid w:val="58C40675"/>
    <w:rsid w:val="58CC63B1"/>
    <w:rsid w:val="58F650D2"/>
    <w:rsid w:val="59007F62"/>
    <w:rsid w:val="5901069B"/>
    <w:rsid w:val="59112ABE"/>
    <w:rsid w:val="592933E5"/>
    <w:rsid w:val="592D3E1E"/>
    <w:rsid w:val="593072A0"/>
    <w:rsid w:val="5933240E"/>
    <w:rsid w:val="59426724"/>
    <w:rsid w:val="594E3C89"/>
    <w:rsid w:val="594F06B2"/>
    <w:rsid w:val="59546DCD"/>
    <w:rsid w:val="596565BA"/>
    <w:rsid w:val="596C47F9"/>
    <w:rsid w:val="59761424"/>
    <w:rsid w:val="598B7A45"/>
    <w:rsid w:val="59A6440D"/>
    <w:rsid w:val="59BE22CA"/>
    <w:rsid w:val="59C966E5"/>
    <w:rsid w:val="59CE6224"/>
    <w:rsid w:val="59EC3BB1"/>
    <w:rsid w:val="59F26AC2"/>
    <w:rsid w:val="59F47FEC"/>
    <w:rsid w:val="59FD50FF"/>
    <w:rsid w:val="5A0F08D9"/>
    <w:rsid w:val="5A1D538C"/>
    <w:rsid w:val="5A2D6F5B"/>
    <w:rsid w:val="5A3566B8"/>
    <w:rsid w:val="5A3B4F4D"/>
    <w:rsid w:val="5A3D7EC8"/>
    <w:rsid w:val="5A46302F"/>
    <w:rsid w:val="5A67518D"/>
    <w:rsid w:val="5A6E701A"/>
    <w:rsid w:val="5A786F86"/>
    <w:rsid w:val="5A7B379E"/>
    <w:rsid w:val="5A81596C"/>
    <w:rsid w:val="5A836633"/>
    <w:rsid w:val="5A96742F"/>
    <w:rsid w:val="5AA81E53"/>
    <w:rsid w:val="5AC16DB2"/>
    <w:rsid w:val="5AC75E13"/>
    <w:rsid w:val="5AF56BB4"/>
    <w:rsid w:val="5AFB50F9"/>
    <w:rsid w:val="5AFE561A"/>
    <w:rsid w:val="5B1C4949"/>
    <w:rsid w:val="5B1E71E3"/>
    <w:rsid w:val="5B21315E"/>
    <w:rsid w:val="5B247C9F"/>
    <w:rsid w:val="5B2D2E49"/>
    <w:rsid w:val="5B3B7536"/>
    <w:rsid w:val="5B5A1A61"/>
    <w:rsid w:val="5B6969B1"/>
    <w:rsid w:val="5B8C0AC3"/>
    <w:rsid w:val="5B90043F"/>
    <w:rsid w:val="5B9058C1"/>
    <w:rsid w:val="5B9A74BC"/>
    <w:rsid w:val="5B9F09C7"/>
    <w:rsid w:val="5BA522D7"/>
    <w:rsid w:val="5BB06C1E"/>
    <w:rsid w:val="5BB90DBB"/>
    <w:rsid w:val="5BBD6E9E"/>
    <w:rsid w:val="5BC976CC"/>
    <w:rsid w:val="5BE21A79"/>
    <w:rsid w:val="5BE86336"/>
    <w:rsid w:val="5BFF5894"/>
    <w:rsid w:val="5C0161B4"/>
    <w:rsid w:val="5C0A417B"/>
    <w:rsid w:val="5C1C05D3"/>
    <w:rsid w:val="5C2D4843"/>
    <w:rsid w:val="5C365BD2"/>
    <w:rsid w:val="5C6401BB"/>
    <w:rsid w:val="5C944513"/>
    <w:rsid w:val="5C9C6A73"/>
    <w:rsid w:val="5CC034E3"/>
    <w:rsid w:val="5CC90AA1"/>
    <w:rsid w:val="5CD433EE"/>
    <w:rsid w:val="5CDC4397"/>
    <w:rsid w:val="5CF51CDA"/>
    <w:rsid w:val="5CF7053F"/>
    <w:rsid w:val="5CFC58D7"/>
    <w:rsid w:val="5D02172E"/>
    <w:rsid w:val="5D083F7B"/>
    <w:rsid w:val="5D1A13B5"/>
    <w:rsid w:val="5D3907F3"/>
    <w:rsid w:val="5D3D4B87"/>
    <w:rsid w:val="5D4C4BEA"/>
    <w:rsid w:val="5D56305A"/>
    <w:rsid w:val="5D5F66E3"/>
    <w:rsid w:val="5D73294B"/>
    <w:rsid w:val="5D803090"/>
    <w:rsid w:val="5D8856FC"/>
    <w:rsid w:val="5D96648D"/>
    <w:rsid w:val="5DB13509"/>
    <w:rsid w:val="5DB256C7"/>
    <w:rsid w:val="5DC67200"/>
    <w:rsid w:val="5DC805DF"/>
    <w:rsid w:val="5DDC3E9A"/>
    <w:rsid w:val="5DE82787"/>
    <w:rsid w:val="5DEC52BD"/>
    <w:rsid w:val="5DF0719E"/>
    <w:rsid w:val="5DF95F89"/>
    <w:rsid w:val="5E106EAB"/>
    <w:rsid w:val="5E1A5039"/>
    <w:rsid w:val="5E2936F2"/>
    <w:rsid w:val="5E445367"/>
    <w:rsid w:val="5E5023B6"/>
    <w:rsid w:val="5E732272"/>
    <w:rsid w:val="5E7B07BF"/>
    <w:rsid w:val="5E7B23A3"/>
    <w:rsid w:val="5E890AB0"/>
    <w:rsid w:val="5E992A84"/>
    <w:rsid w:val="5EA84F5D"/>
    <w:rsid w:val="5EB42C6F"/>
    <w:rsid w:val="5EBB08B3"/>
    <w:rsid w:val="5EBB3EE6"/>
    <w:rsid w:val="5EBF3673"/>
    <w:rsid w:val="5ED5660E"/>
    <w:rsid w:val="5EF53F88"/>
    <w:rsid w:val="5EF82A63"/>
    <w:rsid w:val="5F193276"/>
    <w:rsid w:val="5F2978F2"/>
    <w:rsid w:val="5F2D2802"/>
    <w:rsid w:val="5F360799"/>
    <w:rsid w:val="5F363081"/>
    <w:rsid w:val="5F3F7F26"/>
    <w:rsid w:val="5F442150"/>
    <w:rsid w:val="5F55545F"/>
    <w:rsid w:val="5F615C68"/>
    <w:rsid w:val="5F643534"/>
    <w:rsid w:val="5F646698"/>
    <w:rsid w:val="5F653B06"/>
    <w:rsid w:val="5F701A55"/>
    <w:rsid w:val="5F7C0193"/>
    <w:rsid w:val="5F812990"/>
    <w:rsid w:val="5F973DF6"/>
    <w:rsid w:val="5FA57BCF"/>
    <w:rsid w:val="5FAE339E"/>
    <w:rsid w:val="5FAE3BAB"/>
    <w:rsid w:val="5FB04D2B"/>
    <w:rsid w:val="5FB70964"/>
    <w:rsid w:val="5FC62D05"/>
    <w:rsid w:val="5FCB1A86"/>
    <w:rsid w:val="5FCE61D8"/>
    <w:rsid w:val="5FD127DE"/>
    <w:rsid w:val="5FD70936"/>
    <w:rsid w:val="5FD77B1C"/>
    <w:rsid w:val="5FE66A7E"/>
    <w:rsid w:val="5FE810CD"/>
    <w:rsid w:val="60004C87"/>
    <w:rsid w:val="60271871"/>
    <w:rsid w:val="60336CD5"/>
    <w:rsid w:val="60354BF1"/>
    <w:rsid w:val="603D68DC"/>
    <w:rsid w:val="604F6841"/>
    <w:rsid w:val="606113E5"/>
    <w:rsid w:val="606474BD"/>
    <w:rsid w:val="60753AA6"/>
    <w:rsid w:val="608D25A6"/>
    <w:rsid w:val="60910655"/>
    <w:rsid w:val="609116C2"/>
    <w:rsid w:val="60956047"/>
    <w:rsid w:val="60961816"/>
    <w:rsid w:val="60A37253"/>
    <w:rsid w:val="60C00546"/>
    <w:rsid w:val="60D53795"/>
    <w:rsid w:val="60E206C5"/>
    <w:rsid w:val="60F70D79"/>
    <w:rsid w:val="60FF475C"/>
    <w:rsid w:val="611C0536"/>
    <w:rsid w:val="61262760"/>
    <w:rsid w:val="612A7B96"/>
    <w:rsid w:val="61373613"/>
    <w:rsid w:val="61381C9F"/>
    <w:rsid w:val="6167154A"/>
    <w:rsid w:val="616B5D8F"/>
    <w:rsid w:val="616F0D16"/>
    <w:rsid w:val="616F5EFE"/>
    <w:rsid w:val="61911444"/>
    <w:rsid w:val="6191721E"/>
    <w:rsid w:val="61A23FDC"/>
    <w:rsid w:val="61A270D2"/>
    <w:rsid w:val="61A82368"/>
    <w:rsid w:val="61AE602C"/>
    <w:rsid w:val="61B45121"/>
    <w:rsid w:val="61BD0471"/>
    <w:rsid w:val="61C85C23"/>
    <w:rsid w:val="61CF303B"/>
    <w:rsid w:val="61D241EC"/>
    <w:rsid w:val="61E4745C"/>
    <w:rsid w:val="61E90476"/>
    <w:rsid w:val="61EF3485"/>
    <w:rsid w:val="6202266F"/>
    <w:rsid w:val="621E03F3"/>
    <w:rsid w:val="62262336"/>
    <w:rsid w:val="6230681E"/>
    <w:rsid w:val="62314011"/>
    <w:rsid w:val="6240030E"/>
    <w:rsid w:val="62501D8D"/>
    <w:rsid w:val="62591BBA"/>
    <w:rsid w:val="62735B18"/>
    <w:rsid w:val="62803958"/>
    <w:rsid w:val="62874808"/>
    <w:rsid w:val="62C507C5"/>
    <w:rsid w:val="62D649B3"/>
    <w:rsid w:val="62E04C3F"/>
    <w:rsid w:val="62F226BF"/>
    <w:rsid w:val="62F54338"/>
    <w:rsid w:val="62F8399E"/>
    <w:rsid w:val="62FD28DD"/>
    <w:rsid w:val="6303679E"/>
    <w:rsid w:val="63106EF6"/>
    <w:rsid w:val="63116283"/>
    <w:rsid w:val="631F1134"/>
    <w:rsid w:val="63322136"/>
    <w:rsid w:val="633D0BDE"/>
    <w:rsid w:val="63660127"/>
    <w:rsid w:val="637C1E43"/>
    <w:rsid w:val="637C24D1"/>
    <w:rsid w:val="637F4566"/>
    <w:rsid w:val="63821D47"/>
    <w:rsid w:val="63874738"/>
    <w:rsid w:val="63A26600"/>
    <w:rsid w:val="63A5700B"/>
    <w:rsid w:val="63AD4C81"/>
    <w:rsid w:val="63AD70BE"/>
    <w:rsid w:val="63B63806"/>
    <w:rsid w:val="63E871C9"/>
    <w:rsid w:val="63E97547"/>
    <w:rsid w:val="63F23B09"/>
    <w:rsid w:val="640E21F9"/>
    <w:rsid w:val="641E66C2"/>
    <w:rsid w:val="64251700"/>
    <w:rsid w:val="642E5B0B"/>
    <w:rsid w:val="64304AAF"/>
    <w:rsid w:val="644043A9"/>
    <w:rsid w:val="64431F88"/>
    <w:rsid w:val="646D0099"/>
    <w:rsid w:val="646F17FC"/>
    <w:rsid w:val="64726F44"/>
    <w:rsid w:val="6473303B"/>
    <w:rsid w:val="64740FBA"/>
    <w:rsid w:val="64973C66"/>
    <w:rsid w:val="64982CF8"/>
    <w:rsid w:val="64AC5EEC"/>
    <w:rsid w:val="64C96883"/>
    <w:rsid w:val="64CF4875"/>
    <w:rsid w:val="64DE4FA0"/>
    <w:rsid w:val="650662C0"/>
    <w:rsid w:val="65134B0A"/>
    <w:rsid w:val="6515525E"/>
    <w:rsid w:val="651B1D94"/>
    <w:rsid w:val="651C59BB"/>
    <w:rsid w:val="652612CB"/>
    <w:rsid w:val="653F6B75"/>
    <w:rsid w:val="65426D83"/>
    <w:rsid w:val="65440A4D"/>
    <w:rsid w:val="65667478"/>
    <w:rsid w:val="656A6824"/>
    <w:rsid w:val="65766380"/>
    <w:rsid w:val="65850870"/>
    <w:rsid w:val="658723DB"/>
    <w:rsid w:val="65A17981"/>
    <w:rsid w:val="65A64656"/>
    <w:rsid w:val="65C1563C"/>
    <w:rsid w:val="65CE0420"/>
    <w:rsid w:val="65D8706C"/>
    <w:rsid w:val="65EA517F"/>
    <w:rsid w:val="660477DA"/>
    <w:rsid w:val="660F3C19"/>
    <w:rsid w:val="6636119C"/>
    <w:rsid w:val="66725215"/>
    <w:rsid w:val="667D1E2D"/>
    <w:rsid w:val="6686022F"/>
    <w:rsid w:val="668D0351"/>
    <w:rsid w:val="66A62F18"/>
    <w:rsid w:val="66A71B39"/>
    <w:rsid w:val="66A808FB"/>
    <w:rsid w:val="66F57FF2"/>
    <w:rsid w:val="671A0F9C"/>
    <w:rsid w:val="671E78FD"/>
    <w:rsid w:val="671F3E19"/>
    <w:rsid w:val="672134AF"/>
    <w:rsid w:val="672E773B"/>
    <w:rsid w:val="674932B8"/>
    <w:rsid w:val="67662843"/>
    <w:rsid w:val="67681E38"/>
    <w:rsid w:val="676A652C"/>
    <w:rsid w:val="676F06C4"/>
    <w:rsid w:val="67756B25"/>
    <w:rsid w:val="677A00FC"/>
    <w:rsid w:val="677D37EA"/>
    <w:rsid w:val="678C5A99"/>
    <w:rsid w:val="679A3EE3"/>
    <w:rsid w:val="67A44DB6"/>
    <w:rsid w:val="67B6791A"/>
    <w:rsid w:val="67C065FA"/>
    <w:rsid w:val="67C847AF"/>
    <w:rsid w:val="67D37BA1"/>
    <w:rsid w:val="67DC169F"/>
    <w:rsid w:val="67EC3476"/>
    <w:rsid w:val="68005DD0"/>
    <w:rsid w:val="680B6A10"/>
    <w:rsid w:val="681C48A5"/>
    <w:rsid w:val="681C606A"/>
    <w:rsid w:val="6823497B"/>
    <w:rsid w:val="68260168"/>
    <w:rsid w:val="682F3F7B"/>
    <w:rsid w:val="684625A1"/>
    <w:rsid w:val="68551E6D"/>
    <w:rsid w:val="685E353F"/>
    <w:rsid w:val="68853617"/>
    <w:rsid w:val="689210EC"/>
    <w:rsid w:val="68A40A34"/>
    <w:rsid w:val="68A75CFA"/>
    <w:rsid w:val="68AF24B4"/>
    <w:rsid w:val="68C44FF2"/>
    <w:rsid w:val="68CC208E"/>
    <w:rsid w:val="68D01287"/>
    <w:rsid w:val="68DE5A1F"/>
    <w:rsid w:val="68EF2907"/>
    <w:rsid w:val="68F249D8"/>
    <w:rsid w:val="68F94C61"/>
    <w:rsid w:val="69084F32"/>
    <w:rsid w:val="691418C3"/>
    <w:rsid w:val="6924512C"/>
    <w:rsid w:val="69307D9B"/>
    <w:rsid w:val="693476D6"/>
    <w:rsid w:val="69487213"/>
    <w:rsid w:val="6949519B"/>
    <w:rsid w:val="694C1494"/>
    <w:rsid w:val="69587A6F"/>
    <w:rsid w:val="6963663A"/>
    <w:rsid w:val="69931135"/>
    <w:rsid w:val="699856BF"/>
    <w:rsid w:val="699E229C"/>
    <w:rsid w:val="69A84680"/>
    <w:rsid w:val="69B94630"/>
    <w:rsid w:val="69CB6D2F"/>
    <w:rsid w:val="69D0696B"/>
    <w:rsid w:val="6A012A56"/>
    <w:rsid w:val="6A0E23AF"/>
    <w:rsid w:val="6A107C3C"/>
    <w:rsid w:val="6A135438"/>
    <w:rsid w:val="6A2F2BB4"/>
    <w:rsid w:val="6A307E03"/>
    <w:rsid w:val="6A425356"/>
    <w:rsid w:val="6A503DDB"/>
    <w:rsid w:val="6A534360"/>
    <w:rsid w:val="6A69413C"/>
    <w:rsid w:val="6A8D77F9"/>
    <w:rsid w:val="6AA102D7"/>
    <w:rsid w:val="6AA968FA"/>
    <w:rsid w:val="6AAF5634"/>
    <w:rsid w:val="6AB7595B"/>
    <w:rsid w:val="6AC02702"/>
    <w:rsid w:val="6AD0452E"/>
    <w:rsid w:val="6AF33B4F"/>
    <w:rsid w:val="6AF36912"/>
    <w:rsid w:val="6AF6779F"/>
    <w:rsid w:val="6AF84299"/>
    <w:rsid w:val="6AFA6728"/>
    <w:rsid w:val="6AFC0B6D"/>
    <w:rsid w:val="6AFD75FB"/>
    <w:rsid w:val="6B280372"/>
    <w:rsid w:val="6B4B5F62"/>
    <w:rsid w:val="6B5D73A1"/>
    <w:rsid w:val="6B624D61"/>
    <w:rsid w:val="6B62567B"/>
    <w:rsid w:val="6B675B51"/>
    <w:rsid w:val="6B9672E2"/>
    <w:rsid w:val="6B9F0931"/>
    <w:rsid w:val="6BA20B69"/>
    <w:rsid w:val="6BAB17DF"/>
    <w:rsid w:val="6BBA4DFE"/>
    <w:rsid w:val="6BBD0AAA"/>
    <w:rsid w:val="6BC94515"/>
    <w:rsid w:val="6BE45423"/>
    <w:rsid w:val="6BE71872"/>
    <w:rsid w:val="6BE87AC4"/>
    <w:rsid w:val="6BF10A7C"/>
    <w:rsid w:val="6BF82E99"/>
    <w:rsid w:val="6C003FD0"/>
    <w:rsid w:val="6C080372"/>
    <w:rsid w:val="6C111BDF"/>
    <w:rsid w:val="6C2E7599"/>
    <w:rsid w:val="6C443130"/>
    <w:rsid w:val="6C463090"/>
    <w:rsid w:val="6C4C615E"/>
    <w:rsid w:val="6C4E2455"/>
    <w:rsid w:val="6C586353"/>
    <w:rsid w:val="6C5D2A67"/>
    <w:rsid w:val="6C5E2742"/>
    <w:rsid w:val="6C5F6B56"/>
    <w:rsid w:val="6C897E9C"/>
    <w:rsid w:val="6C8C2992"/>
    <w:rsid w:val="6C8D0136"/>
    <w:rsid w:val="6C962827"/>
    <w:rsid w:val="6CA45B07"/>
    <w:rsid w:val="6CA470AE"/>
    <w:rsid w:val="6CB1057F"/>
    <w:rsid w:val="6CC434B3"/>
    <w:rsid w:val="6CC70EBC"/>
    <w:rsid w:val="6CCB21F0"/>
    <w:rsid w:val="6CD26FA2"/>
    <w:rsid w:val="6CE63EE2"/>
    <w:rsid w:val="6D1518DE"/>
    <w:rsid w:val="6D170D80"/>
    <w:rsid w:val="6D1E78AC"/>
    <w:rsid w:val="6D2A0C1E"/>
    <w:rsid w:val="6D316F48"/>
    <w:rsid w:val="6D3A728C"/>
    <w:rsid w:val="6D3E3C9C"/>
    <w:rsid w:val="6D467362"/>
    <w:rsid w:val="6D4D0526"/>
    <w:rsid w:val="6D721641"/>
    <w:rsid w:val="6D7425AB"/>
    <w:rsid w:val="6D7B5410"/>
    <w:rsid w:val="6D8D4013"/>
    <w:rsid w:val="6D947BA0"/>
    <w:rsid w:val="6D9C6507"/>
    <w:rsid w:val="6DA3706A"/>
    <w:rsid w:val="6DAB14D3"/>
    <w:rsid w:val="6DAB284A"/>
    <w:rsid w:val="6DB60213"/>
    <w:rsid w:val="6DBA0067"/>
    <w:rsid w:val="6DBD6141"/>
    <w:rsid w:val="6DC54193"/>
    <w:rsid w:val="6DD2063A"/>
    <w:rsid w:val="6E2960DB"/>
    <w:rsid w:val="6E3A3DFF"/>
    <w:rsid w:val="6E3B7661"/>
    <w:rsid w:val="6E4F69F8"/>
    <w:rsid w:val="6E501AA4"/>
    <w:rsid w:val="6E6F4D87"/>
    <w:rsid w:val="6E875368"/>
    <w:rsid w:val="6E8A6FC7"/>
    <w:rsid w:val="6E983E35"/>
    <w:rsid w:val="6EAE069B"/>
    <w:rsid w:val="6EB05C53"/>
    <w:rsid w:val="6ECD53A9"/>
    <w:rsid w:val="6EE025F1"/>
    <w:rsid w:val="6EEC4B86"/>
    <w:rsid w:val="6EEE093C"/>
    <w:rsid w:val="6F0A6DED"/>
    <w:rsid w:val="6F120507"/>
    <w:rsid w:val="6F165AE3"/>
    <w:rsid w:val="6F1A392E"/>
    <w:rsid w:val="6F207A01"/>
    <w:rsid w:val="6F3B5D2D"/>
    <w:rsid w:val="6F440A45"/>
    <w:rsid w:val="6F4562A4"/>
    <w:rsid w:val="6F5E118B"/>
    <w:rsid w:val="6F6C3F37"/>
    <w:rsid w:val="6F757EA7"/>
    <w:rsid w:val="6F7F5BC5"/>
    <w:rsid w:val="6F84389F"/>
    <w:rsid w:val="6F844782"/>
    <w:rsid w:val="6F8D41C8"/>
    <w:rsid w:val="6F921B0E"/>
    <w:rsid w:val="6FAD652E"/>
    <w:rsid w:val="6FB71712"/>
    <w:rsid w:val="6FBC3717"/>
    <w:rsid w:val="6FC57A8F"/>
    <w:rsid w:val="6FCE47B9"/>
    <w:rsid w:val="6FD76703"/>
    <w:rsid w:val="6FEA6113"/>
    <w:rsid w:val="6FEB31A5"/>
    <w:rsid w:val="6FFE3E34"/>
    <w:rsid w:val="6FFF4944"/>
    <w:rsid w:val="70143213"/>
    <w:rsid w:val="701661BE"/>
    <w:rsid w:val="70222C94"/>
    <w:rsid w:val="7023669F"/>
    <w:rsid w:val="702E4604"/>
    <w:rsid w:val="7034272A"/>
    <w:rsid w:val="70454C15"/>
    <w:rsid w:val="70510F62"/>
    <w:rsid w:val="705C787C"/>
    <w:rsid w:val="70686D60"/>
    <w:rsid w:val="706E5BEB"/>
    <w:rsid w:val="707C1A99"/>
    <w:rsid w:val="70861078"/>
    <w:rsid w:val="70DD3E1C"/>
    <w:rsid w:val="70DE1779"/>
    <w:rsid w:val="70F141C8"/>
    <w:rsid w:val="71000835"/>
    <w:rsid w:val="710C2BD2"/>
    <w:rsid w:val="710C3C06"/>
    <w:rsid w:val="71156158"/>
    <w:rsid w:val="712C195F"/>
    <w:rsid w:val="71314E77"/>
    <w:rsid w:val="714B3569"/>
    <w:rsid w:val="715764DF"/>
    <w:rsid w:val="716B4EA3"/>
    <w:rsid w:val="717831DB"/>
    <w:rsid w:val="717A20B4"/>
    <w:rsid w:val="71876849"/>
    <w:rsid w:val="718830A9"/>
    <w:rsid w:val="7192329A"/>
    <w:rsid w:val="719916A5"/>
    <w:rsid w:val="719F3780"/>
    <w:rsid w:val="71AA7D9C"/>
    <w:rsid w:val="71B2418A"/>
    <w:rsid w:val="71B3109F"/>
    <w:rsid w:val="71C12955"/>
    <w:rsid w:val="71C43853"/>
    <w:rsid w:val="71CC5B69"/>
    <w:rsid w:val="71CC7629"/>
    <w:rsid w:val="71D35C3B"/>
    <w:rsid w:val="71D518F3"/>
    <w:rsid w:val="71D71040"/>
    <w:rsid w:val="71D92869"/>
    <w:rsid w:val="71DA31FE"/>
    <w:rsid w:val="71E3137B"/>
    <w:rsid w:val="71EF2707"/>
    <w:rsid w:val="71F3785F"/>
    <w:rsid w:val="71F53DC2"/>
    <w:rsid w:val="71FB3C26"/>
    <w:rsid w:val="72031A70"/>
    <w:rsid w:val="7214332D"/>
    <w:rsid w:val="721E5102"/>
    <w:rsid w:val="7232488A"/>
    <w:rsid w:val="723A374B"/>
    <w:rsid w:val="72402ED1"/>
    <w:rsid w:val="72404C14"/>
    <w:rsid w:val="725F526F"/>
    <w:rsid w:val="726A7471"/>
    <w:rsid w:val="726D381E"/>
    <w:rsid w:val="72731F05"/>
    <w:rsid w:val="72972630"/>
    <w:rsid w:val="72A24B11"/>
    <w:rsid w:val="72A43EE7"/>
    <w:rsid w:val="72AB2BA4"/>
    <w:rsid w:val="72AB319E"/>
    <w:rsid w:val="72D0299B"/>
    <w:rsid w:val="72D3643C"/>
    <w:rsid w:val="72D42B45"/>
    <w:rsid w:val="72E53A68"/>
    <w:rsid w:val="72EA160B"/>
    <w:rsid w:val="72F22A83"/>
    <w:rsid w:val="72F863B1"/>
    <w:rsid w:val="73115BAB"/>
    <w:rsid w:val="731A6616"/>
    <w:rsid w:val="732C5DF7"/>
    <w:rsid w:val="732E6935"/>
    <w:rsid w:val="73343D7F"/>
    <w:rsid w:val="734D16F3"/>
    <w:rsid w:val="734F0F95"/>
    <w:rsid w:val="735F067C"/>
    <w:rsid w:val="73615C99"/>
    <w:rsid w:val="736456E1"/>
    <w:rsid w:val="73717F22"/>
    <w:rsid w:val="738767CF"/>
    <w:rsid w:val="739365A4"/>
    <w:rsid w:val="739429DF"/>
    <w:rsid w:val="73966A0C"/>
    <w:rsid w:val="73AA51AA"/>
    <w:rsid w:val="73B5722E"/>
    <w:rsid w:val="73B8517F"/>
    <w:rsid w:val="73B94117"/>
    <w:rsid w:val="73C352AE"/>
    <w:rsid w:val="73C64FFD"/>
    <w:rsid w:val="73CE6F52"/>
    <w:rsid w:val="73DC2CC7"/>
    <w:rsid w:val="73F6144E"/>
    <w:rsid w:val="73FA00B6"/>
    <w:rsid w:val="73FF35F5"/>
    <w:rsid w:val="74045975"/>
    <w:rsid w:val="740A2219"/>
    <w:rsid w:val="740B1E3E"/>
    <w:rsid w:val="740D65D1"/>
    <w:rsid w:val="74127CA4"/>
    <w:rsid w:val="741E1A98"/>
    <w:rsid w:val="7425628C"/>
    <w:rsid w:val="74332DDF"/>
    <w:rsid w:val="74340A61"/>
    <w:rsid w:val="743A45EB"/>
    <w:rsid w:val="743E57BA"/>
    <w:rsid w:val="744D6CA3"/>
    <w:rsid w:val="74553CC6"/>
    <w:rsid w:val="74616245"/>
    <w:rsid w:val="7472074F"/>
    <w:rsid w:val="74931323"/>
    <w:rsid w:val="749D141F"/>
    <w:rsid w:val="74D40688"/>
    <w:rsid w:val="74E54ECA"/>
    <w:rsid w:val="74F45CE3"/>
    <w:rsid w:val="74F910E8"/>
    <w:rsid w:val="750732DF"/>
    <w:rsid w:val="75105AAA"/>
    <w:rsid w:val="75252E0E"/>
    <w:rsid w:val="75365F40"/>
    <w:rsid w:val="75393295"/>
    <w:rsid w:val="754C6BA7"/>
    <w:rsid w:val="75641DB6"/>
    <w:rsid w:val="758111EB"/>
    <w:rsid w:val="758164BF"/>
    <w:rsid w:val="75A46C8C"/>
    <w:rsid w:val="75AC41E2"/>
    <w:rsid w:val="75AE329E"/>
    <w:rsid w:val="75C5515B"/>
    <w:rsid w:val="75E868F2"/>
    <w:rsid w:val="75F176C7"/>
    <w:rsid w:val="75F25B41"/>
    <w:rsid w:val="76061F39"/>
    <w:rsid w:val="760A4F6A"/>
    <w:rsid w:val="762E1329"/>
    <w:rsid w:val="764C4665"/>
    <w:rsid w:val="7652207B"/>
    <w:rsid w:val="766709E4"/>
    <w:rsid w:val="766737CD"/>
    <w:rsid w:val="76764BDF"/>
    <w:rsid w:val="76766074"/>
    <w:rsid w:val="76834909"/>
    <w:rsid w:val="76834FE2"/>
    <w:rsid w:val="76A47A1D"/>
    <w:rsid w:val="76B0559A"/>
    <w:rsid w:val="76B96E85"/>
    <w:rsid w:val="76DF003C"/>
    <w:rsid w:val="76F54768"/>
    <w:rsid w:val="76F7731F"/>
    <w:rsid w:val="76FB669E"/>
    <w:rsid w:val="7713694C"/>
    <w:rsid w:val="775F664A"/>
    <w:rsid w:val="776407BA"/>
    <w:rsid w:val="776F4CB7"/>
    <w:rsid w:val="777D134D"/>
    <w:rsid w:val="778C7FAC"/>
    <w:rsid w:val="77AB1DAB"/>
    <w:rsid w:val="77BA5F1B"/>
    <w:rsid w:val="77BE7006"/>
    <w:rsid w:val="77D8089E"/>
    <w:rsid w:val="77D92896"/>
    <w:rsid w:val="77E0737C"/>
    <w:rsid w:val="77ED5F9C"/>
    <w:rsid w:val="77F4231E"/>
    <w:rsid w:val="77F90A8D"/>
    <w:rsid w:val="780C7687"/>
    <w:rsid w:val="78194C35"/>
    <w:rsid w:val="78211D32"/>
    <w:rsid w:val="78294DA4"/>
    <w:rsid w:val="78415C70"/>
    <w:rsid w:val="78522EA0"/>
    <w:rsid w:val="785430C3"/>
    <w:rsid w:val="787C1CA7"/>
    <w:rsid w:val="78842CCE"/>
    <w:rsid w:val="788D430B"/>
    <w:rsid w:val="78A122AE"/>
    <w:rsid w:val="78A13393"/>
    <w:rsid w:val="78B65DD1"/>
    <w:rsid w:val="78BA1A66"/>
    <w:rsid w:val="78C100D1"/>
    <w:rsid w:val="78D1343D"/>
    <w:rsid w:val="78D41969"/>
    <w:rsid w:val="78D706BF"/>
    <w:rsid w:val="78D81A7B"/>
    <w:rsid w:val="78DA2B1D"/>
    <w:rsid w:val="78DD26E0"/>
    <w:rsid w:val="790B6A59"/>
    <w:rsid w:val="791305A6"/>
    <w:rsid w:val="79165197"/>
    <w:rsid w:val="791F3D7C"/>
    <w:rsid w:val="793358AF"/>
    <w:rsid w:val="794D1C60"/>
    <w:rsid w:val="7955742B"/>
    <w:rsid w:val="79713760"/>
    <w:rsid w:val="79763547"/>
    <w:rsid w:val="79A60903"/>
    <w:rsid w:val="79AB1E96"/>
    <w:rsid w:val="79AB36D6"/>
    <w:rsid w:val="79AF6091"/>
    <w:rsid w:val="79B67F13"/>
    <w:rsid w:val="79BA0A56"/>
    <w:rsid w:val="79CC57A3"/>
    <w:rsid w:val="79E41D50"/>
    <w:rsid w:val="79ED2B79"/>
    <w:rsid w:val="79FD4249"/>
    <w:rsid w:val="79FF42AD"/>
    <w:rsid w:val="7A01511E"/>
    <w:rsid w:val="7A020A88"/>
    <w:rsid w:val="7A0624C7"/>
    <w:rsid w:val="7A412C81"/>
    <w:rsid w:val="7A78483D"/>
    <w:rsid w:val="7A7D6D0B"/>
    <w:rsid w:val="7A8A24A5"/>
    <w:rsid w:val="7A8B5465"/>
    <w:rsid w:val="7A8D50C2"/>
    <w:rsid w:val="7A904865"/>
    <w:rsid w:val="7A984E39"/>
    <w:rsid w:val="7A9A7C66"/>
    <w:rsid w:val="7AD87667"/>
    <w:rsid w:val="7AEF0BC0"/>
    <w:rsid w:val="7AFF63FC"/>
    <w:rsid w:val="7B624EF5"/>
    <w:rsid w:val="7B802D8D"/>
    <w:rsid w:val="7B823259"/>
    <w:rsid w:val="7B891F60"/>
    <w:rsid w:val="7B9E6D0D"/>
    <w:rsid w:val="7BA2534C"/>
    <w:rsid w:val="7BA2601A"/>
    <w:rsid w:val="7BAC296B"/>
    <w:rsid w:val="7BB820A8"/>
    <w:rsid w:val="7BCB2C89"/>
    <w:rsid w:val="7BE31433"/>
    <w:rsid w:val="7BE7770D"/>
    <w:rsid w:val="7BFB5256"/>
    <w:rsid w:val="7C065384"/>
    <w:rsid w:val="7C08354A"/>
    <w:rsid w:val="7C092164"/>
    <w:rsid w:val="7C09398C"/>
    <w:rsid w:val="7C0D53C7"/>
    <w:rsid w:val="7C11505A"/>
    <w:rsid w:val="7C194DB1"/>
    <w:rsid w:val="7C1B696A"/>
    <w:rsid w:val="7C291E52"/>
    <w:rsid w:val="7C293038"/>
    <w:rsid w:val="7C3144E4"/>
    <w:rsid w:val="7C3B4A78"/>
    <w:rsid w:val="7C595AE4"/>
    <w:rsid w:val="7C6A0990"/>
    <w:rsid w:val="7C731B4A"/>
    <w:rsid w:val="7C7833FC"/>
    <w:rsid w:val="7C814F07"/>
    <w:rsid w:val="7C887A16"/>
    <w:rsid w:val="7C947760"/>
    <w:rsid w:val="7C9A738D"/>
    <w:rsid w:val="7CA96DAC"/>
    <w:rsid w:val="7CBA0F5E"/>
    <w:rsid w:val="7CBD716C"/>
    <w:rsid w:val="7CCC6EE9"/>
    <w:rsid w:val="7CD01CDD"/>
    <w:rsid w:val="7CD26837"/>
    <w:rsid w:val="7CDB2EFF"/>
    <w:rsid w:val="7CDC3B91"/>
    <w:rsid w:val="7CF62AC9"/>
    <w:rsid w:val="7CF7011A"/>
    <w:rsid w:val="7D0050EB"/>
    <w:rsid w:val="7D1203CD"/>
    <w:rsid w:val="7D1B6C02"/>
    <w:rsid w:val="7D201153"/>
    <w:rsid w:val="7D254DEB"/>
    <w:rsid w:val="7D2D51C1"/>
    <w:rsid w:val="7D397855"/>
    <w:rsid w:val="7D3B6731"/>
    <w:rsid w:val="7D3F707F"/>
    <w:rsid w:val="7D6158B1"/>
    <w:rsid w:val="7D6B6A88"/>
    <w:rsid w:val="7D722FA1"/>
    <w:rsid w:val="7D736C5B"/>
    <w:rsid w:val="7D777BF1"/>
    <w:rsid w:val="7D9544B2"/>
    <w:rsid w:val="7D973727"/>
    <w:rsid w:val="7DAA03FF"/>
    <w:rsid w:val="7DBD3473"/>
    <w:rsid w:val="7DBE3A1D"/>
    <w:rsid w:val="7DCD4B2C"/>
    <w:rsid w:val="7DCD5E03"/>
    <w:rsid w:val="7DF76AF2"/>
    <w:rsid w:val="7DFD5A85"/>
    <w:rsid w:val="7E112481"/>
    <w:rsid w:val="7E1B0368"/>
    <w:rsid w:val="7E4C18B3"/>
    <w:rsid w:val="7E520CF8"/>
    <w:rsid w:val="7E5A2A16"/>
    <w:rsid w:val="7E6D7C90"/>
    <w:rsid w:val="7E7755E7"/>
    <w:rsid w:val="7E7E3296"/>
    <w:rsid w:val="7E963E86"/>
    <w:rsid w:val="7EC01719"/>
    <w:rsid w:val="7EC235F3"/>
    <w:rsid w:val="7EC83231"/>
    <w:rsid w:val="7EEB0822"/>
    <w:rsid w:val="7EF56277"/>
    <w:rsid w:val="7F053CB7"/>
    <w:rsid w:val="7F0602D4"/>
    <w:rsid w:val="7F0F47DF"/>
    <w:rsid w:val="7F1258C2"/>
    <w:rsid w:val="7F1A7BC9"/>
    <w:rsid w:val="7F2E171C"/>
    <w:rsid w:val="7F47658A"/>
    <w:rsid w:val="7F482D5C"/>
    <w:rsid w:val="7F5B2972"/>
    <w:rsid w:val="7F5C5DFE"/>
    <w:rsid w:val="7F5D44AD"/>
    <w:rsid w:val="7F793E84"/>
    <w:rsid w:val="7F884A4E"/>
    <w:rsid w:val="7F9231E3"/>
    <w:rsid w:val="7F9C28CE"/>
    <w:rsid w:val="7FA464DA"/>
    <w:rsid w:val="7FB04335"/>
    <w:rsid w:val="7FB6068A"/>
    <w:rsid w:val="7FC672FF"/>
    <w:rsid w:val="7FC7029D"/>
    <w:rsid w:val="7FCA4AC0"/>
    <w:rsid w:val="7FE3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777\AppData\Roaming\kingsoft\office6\templates\docerresourceshop\template\20463902\84432e20-71cd-46b5-9e24-b5c16d2fcfff\&#26657;&#25307;&#24212;&#23626;&#20154;&#21147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历内容"/>
    </customSectPr>
    <customSectPr>
      <sectNamePr val="修改方法2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校招应届人力简历.docx</Template>
  <Pages>2</Pages>
  <Words>226</Words>
  <Characters>234</Characters>
  <Lines>0</Lines>
  <Paragraphs>0</Paragraphs>
  <TotalTime>9</TotalTime>
  <ScaleCrop>false</ScaleCrop>
  <LinksUpToDate>false</LinksUpToDate>
  <CharactersWithSpaces>235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2024-07-11T02:50:00Z</dcterms:created>
  <dc:creator>candy</dc:creator>
  <cp:lastModifiedBy>candy</cp:lastModifiedBy>
  <dcterms:modified xsi:type="dcterms:W3CDTF">2024-07-11T03:42:09Z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UUID">
    <vt:lpwstr>v1.0_mb_n6rU1P0sxudad/1XrHCtRw==</vt:lpwstr>
  </property>
  <property fmtid="{D5CDD505-2E9C-101B-9397-08002B2CF9AE}" pid="4" name="ICV">
    <vt:lpwstr>C99B4375433643ACA90C1108DA4CB6FA_11</vt:lpwstr>
  </property>
</Properties>
</file>